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73DC" w14:textId="77777777" w:rsidR="00301BE2" w:rsidRPr="00D67ED8" w:rsidRDefault="00301BE2" w:rsidP="00301BE2">
      <w:pPr>
        <w:pStyle w:val="Kop1"/>
      </w:pPr>
      <w:r w:rsidRPr="00D67ED8">
        <w:t>Klachtenformulier HCS</w:t>
      </w:r>
    </w:p>
    <w:p w14:paraId="64AD7BFD" w14:textId="77777777" w:rsidR="00301BE2" w:rsidRDefault="00301BE2" w:rsidP="00301BE2">
      <w:pPr>
        <w:pStyle w:val="Plattetekst"/>
      </w:pPr>
    </w:p>
    <w:p w14:paraId="6E7A742C" w14:textId="77777777" w:rsidR="00301BE2" w:rsidRDefault="00301BE2" w:rsidP="00301BE2">
      <w:r>
        <w:t xml:space="preserve">Indien u een klacht heeft met betrekking tot de wijze waarop de dienstverlening van HCS – of personen die werkzaam zijn onder verantwoordelijkheid van HCS – heeft plaats gevonden, verzoeken wij u gebruik te maken van dit formulier en deze te versturen naar </w:t>
      </w:r>
      <w:hyperlink r:id="rId12" w:history="1">
        <w:r w:rsidRPr="008B1734">
          <w:rPr>
            <w:rStyle w:val="Hyperlink"/>
          </w:rPr>
          <w:t>klacht@hcs.services</w:t>
        </w:r>
      </w:hyperlink>
      <w:r>
        <w:t xml:space="preserve"> </w:t>
      </w:r>
    </w:p>
    <w:p w14:paraId="6AC79EF6" w14:textId="77777777" w:rsidR="00301BE2" w:rsidRDefault="00301BE2" w:rsidP="00301BE2"/>
    <w:p w14:paraId="072A41A0" w14:textId="77777777" w:rsidR="00301BE2" w:rsidRDefault="00301BE2" w:rsidP="00301BE2"/>
    <w:p w14:paraId="7B244D25" w14:textId="77777777" w:rsidR="00301BE2" w:rsidRDefault="00301BE2" w:rsidP="00301BE2">
      <w:pPr>
        <w:pStyle w:val="Kop2"/>
      </w:pPr>
      <w:r w:rsidRPr="00D67ED8">
        <w:t>Gegevens klager</w:t>
      </w:r>
    </w:p>
    <w:p w14:paraId="7229AB81" w14:textId="77777777" w:rsidR="00301BE2" w:rsidRPr="00301BE2" w:rsidRDefault="00301BE2" w:rsidP="00301BE2"/>
    <w:tbl>
      <w:tblPr>
        <w:tblStyle w:val="Tabelraster"/>
        <w:tblW w:w="85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3859"/>
      </w:tblGrid>
      <w:tr w:rsidR="00301BE2" w14:paraId="3495C6F9" w14:textId="77777777" w:rsidTr="0009240D">
        <w:trPr>
          <w:trHeight w:val="222"/>
        </w:trPr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14:paraId="3AB08339" w14:textId="77777777" w:rsidR="00301BE2" w:rsidRDefault="00301BE2" w:rsidP="00301BE2">
            <w:sdt>
              <w:sdtPr>
                <w:id w:val="109413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Werkgever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20A6E213" w14:textId="77777777" w:rsidR="00301BE2" w:rsidRDefault="00301BE2" w:rsidP="00301BE2">
            <w:sdt>
              <w:sdtPr>
                <w:id w:val="-32335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Werknemer</w:t>
            </w:r>
          </w:p>
        </w:tc>
        <w:tc>
          <w:tcPr>
            <w:tcW w:w="3859" w:type="dxa"/>
            <w:tcBorders>
              <w:left w:val="nil"/>
              <w:bottom w:val="single" w:sz="4" w:space="0" w:color="auto"/>
            </w:tcBorders>
          </w:tcPr>
          <w:p w14:paraId="3D3BA781" w14:textId="77777777" w:rsidR="00301BE2" w:rsidRDefault="00301BE2" w:rsidP="00301BE2">
            <w:sdt>
              <w:sdtPr>
                <w:id w:val="101919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Anders, namelijk:</w:t>
            </w:r>
            <w:sdt>
              <w:sdtPr>
                <w:id w:val="-1123990624"/>
                <w:placeholder>
                  <w:docPart w:val="BC71A92B060C4B229CD420F0CFFC329C"/>
                </w:placeholder>
                <w:showingPlcHdr/>
              </w:sdtPr>
              <w:sdtContent>
                <w:r>
                  <w:t xml:space="preserve">  …..</w:t>
                </w:r>
              </w:sdtContent>
            </w:sdt>
          </w:p>
        </w:tc>
      </w:tr>
      <w:tr w:rsidR="00301BE2" w14:paraId="01BEF68A" w14:textId="77777777" w:rsidTr="0009240D">
        <w:trPr>
          <w:trHeight w:val="380"/>
        </w:trPr>
        <w:tc>
          <w:tcPr>
            <w:tcW w:w="85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FF0064" w14:textId="77777777" w:rsidR="00301BE2" w:rsidRDefault="00301BE2" w:rsidP="00301BE2">
            <w:r>
              <w:t xml:space="preserve">Aanhef: </w:t>
            </w:r>
            <w:sdt>
              <w:sdtPr>
                <w:id w:val="-729158671"/>
                <w:placeholder>
                  <w:docPart w:val="7193097F0F0B45D99835603B29B697A1"/>
                </w:placeholder>
                <w:showingPlcHdr/>
                <w:dropDownList>
                  <w:listItem w:value="Kies een item."/>
                  <w:listItem w:displayText="De heer" w:value="De heer"/>
                  <w:listItem w:displayText="Mevrouw" w:value="Mevrouw"/>
                </w:dropDownList>
              </w:sdtPr>
              <w:sdtContent>
                <w:r w:rsidRPr="00301BE2">
                  <w:rPr>
                    <w:rStyle w:val="Tekstvantijdelijkeaanduiding"/>
                    <w:szCs w:val="20"/>
                  </w:rPr>
                  <w:t>Kies een item</w:t>
                </w:r>
                <w:r w:rsidRPr="00F250AA">
                  <w:rPr>
                    <w:rStyle w:val="Tekstvantijdelijkeaanduiding"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301BE2" w14:paraId="50B30446" w14:textId="77777777" w:rsidTr="0009240D">
        <w:trPr>
          <w:trHeight w:val="380"/>
        </w:trPr>
        <w:tc>
          <w:tcPr>
            <w:tcW w:w="85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04C981" w14:textId="77777777" w:rsidR="00301BE2" w:rsidRDefault="00301BE2" w:rsidP="00301BE2">
            <w:r>
              <w:t xml:space="preserve">Naam: </w:t>
            </w:r>
            <w:sdt>
              <w:sdtPr>
                <w:id w:val="-30958814"/>
                <w:placeholder>
                  <w:docPart w:val="241F8E994F2F4660841D09A870FA488B"/>
                </w:placeholder>
                <w:showingPlcHdr/>
              </w:sdtPr>
              <w:sdtContent>
                <w:r w:rsidRPr="00301BE2">
                  <w:rPr>
                    <w:rStyle w:val="Tekstvantijdelijkeaanduiding"/>
                    <w:szCs w:val="20"/>
                  </w:rPr>
                  <w:t>Noteer hier uw voor- en achternaam</w:t>
                </w:r>
                <w:r w:rsidRPr="00F250AA">
                  <w:rPr>
                    <w:rStyle w:val="Tekstvantijdelijkeaanduiding"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301BE2" w14:paraId="6E56ACB5" w14:textId="77777777" w:rsidTr="0009240D">
        <w:trPr>
          <w:trHeight w:val="380"/>
        </w:trPr>
        <w:tc>
          <w:tcPr>
            <w:tcW w:w="85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B7DAED" w14:textId="77777777" w:rsidR="00301BE2" w:rsidRDefault="00301BE2" w:rsidP="00301BE2">
            <w:r>
              <w:t xml:space="preserve">Geboortedatum: </w:t>
            </w:r>
            <w:sdt>
              <w:sdtPr>
                <w:id w:val="-492801306"/>
                <w:placeholder>
                  <w:docPart w:val="DF6CFF1A3C724F9CA138C9C8F65B77D2"/>
                </w:placeholder>
                <w:showingPlcHdr/>
              </w:sdtPr>
              <w:sdtContent>
                <w:r w:rsidRPr="00301BE2">
                  <w:rPr>
                    <w:rStyle w:val="Tekstvantijdelijkeaanduiding"/>
                    <w:szCs w:val="20"/>
                  </w:rPr>
                  <w:t>Dag-Maand-Jaartal</w:t>
                </w:r>
                <w:r w:rsidRPr="00F250AA">
                  <w:rPr>
                    <w:rStyle w:val="Tekstvantijdelijkeaanduiding"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301BE2" w14:paraId="5DC17645" w14:textId="77777777" w:rsidTr="0009240D">
        <w:trPr>
          <w:trHeight w:val="391"/>
        </w:trPr>
        <w:tc>
          <w:tcPr>
            <w:tcW w:w="85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2C8A47" w14:textId="77777777" w:rsidR="00301BE2" w:rsidRDefault="00301BE2" w:rsidP="00301BE2">
            <w:r>
              <w:t xml:space="preserve">Referentienummer: </w:t>
            </w:r>
            <w:sdt>
              <w:sdtPr>
                <w:id w:val="1921750522"/>
                <w:placeholder>
                  <w:docPart w:val="64B3E3A81757453F8A7C32517F2C79E0"/>
                </w:placeholder>
                <w:showingPlcHdr/>
              </w:sdtPr>
              <w:sdtContent>
                <w:r w:rsidRPr="00301BE2">
                  <w:rPr>
                    <w:rStyle w:val="Tekstvantijdelijkeaanduiding"/>
                    <w:szCs w:val="20"/>
                  </w:rPr>
                  <w:t>Noteer hier uw HCS referentienummer.</w:t>
                </w:r>
              </w:sdtContent>
            </w:sdt>
          </w:p>
        </w:tc>
      </w:tr>
      <w:tr w:rsidR="00301BE2" w14:paraId="61BF296C" w14:textId="77777777" w:rsidTr="0009240D">
        <w:trPr>
          <w:trHeight w:val="380"/>
        </w:trPr>
        <w:tc>
          <w:tcPr>
            <w:tcW w:w="85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E322E9" w14:textId="77777777" w:rsidR="00301BE2" w:rsidRDefault="00301BE2" w:rsidP="00301BE2">
            <w:r>
              <w:t xml:space="preserve">E-mailadres: </w:t>
            </w:r>
            <w:sdt>
              <w:sdtPr>
                <w:id w:val="1140771724"/>
                <w:placeholder>
                  <w:docPart w:val="E91BAB6D5CDC414E8F4800DD3E4E9D72"/>
                </w:placeholder>
                <w:showingPlcHdr/>
              </w:sdtPr>
              <w:sdtContent>
                <w:r w:rsidRPr="00301BE2">
                  <w:rPr>
                    <w:rStyle w:val="Tekstvantijdelijkeaanduiding"/>
                    <w:szCs w:val="20"/>
                  </w:rPr>
                  <w:t>Noteer hier uw e-mail adres</w:t>
                </w:r>
                <w:r w:rsidRPr="00301BE2">
                  <w:rPr>
                    <w:rStyle w:val="Tekstvantijdelijkeaanduiding"/>
                    <w:sz w:val="24"/>
                    <w:szCs w:val="28"/>
                  </w:rPr>
                  <w:t>.</w:t>
                </w:r>
              </w:sdtContent>
            </w:sdt>
          </w:p>
        </w:tc>
      </w:tr>
      <w:tr w:rsidR="00301BE2" w14:paraId="3D116C45" w14:textId="77777777" w:rsidTr="0009240D">
        <w:trPr>
          <w:trHeight w:val="380"/>
        </w:trPr>
        <w:tc>
          <w:tcPr>
            <w:tcW w:w="8537" w:type="dxa"/>
            <w:gridSpan w:val="3"/>
            <w:tcBorders>
              <w:top w:val="single" w:sz="4" w:space="0" w:color="auto"/>
            </w:tcBorders>
            <w:vAlign w:val="bottom"/>
          </w:tcPr>
          <w:p w14:paraId="7DA4F9D5" w14:textId="77777777" w:rsidR="00301BE2" w:rsidRDefault="00301BE2" w:rsidP="00301BE2">
            <w:r>
              <w:t xml:space="preserve">Telefoonnummer: </w:t>
            </w:r>
            <w:sdt>
              <w:sdtPr>
                <w:id w:val="2116097432"/>
                <w:placeholder>
                  <w:docPart w:val="DDBE868CFFD44388B0B9C930EF75B6D4"/>
                </w:placeholder>
                <w:showingPlcHdr/>
              </w:sdtPr>
              <w:sdtContent>
                <w:r w:rsidRPr="00301BE2">
                  <w:rPr>
                    <w:rStyle w:val="Tekstvantijdelijkeaanduiding"/>
                    <w:szCs w:val="20"/>
                  </w:rPr>
                  <w:t>Noteer hier uw telefoonnummer.</w:t>
                </w:r>
              </w:sdtContent>
            </w:sdt>
          </w:p>
        </w:tc>
      </w:tr>
    </w:tbl>
    <w:p w14:paraId="607371B3" w14:textId="77777777" w:rsidR="00301BE2" w:rsidRDefault="00301BE2" w:rsidP="00301BE2"/>
    <w:p w14:paraId="47DDC9AD" w14:textId="77777777" w:rsidR="00301BE2" w:rsidRDefault="00301BE2" w:rsidP="00301BE2"/>
    <w:p w14:paraId="228ED009" w14:textId="77777777" w:rsidR="00301BE2" w:rsidRDefault="00301BE2" w:rsidP="00301BE2">
      <w:pPr>
        <w:pStyle w:val="Kop2"/>
      </w:pPr>
      <w:r w:rsidRPr="00D67ED8">
        <w:t>Gegevens HCS</w:t>
      </w:r>
    </w:p>
    <w:p w14:paraId="19BA3FEA" w14:textId="77777777" w:rsidR="00301BE2" w:rsidRPr="00301BE2" w:rsidRDefault="00301BE2" w:rsidP="00301BE2"/>
    <w:tbl>
      <w:tblPr>
        <w:tblStyle w:val="Tabelraster"/>
        <w:tblW w:w="8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301BE2" w14:paraId="489767B8" w14:textId="77777777" w:rsidTr="0009240D">
        <w:trPr>
          <w:trHeight w:val="474"/>
        </w:trPr>
        <w:tc>
          <w:tcPr>
            <w:tcW w:w="8536" w:type="dxa"/>
            <w:tcBorders>
              <w:bottom w:val="single" w:sz="4" w:space="0" w:color="auto"/>
            </w:tcBorders>
            <w:vAlign w:val="bottom"/>
          </w:tcPr>
          <w:p w14:paraId="5BCFA91B" w14:textId="77777777" w:rsidR="00301BE2" w:rsidRDefault="00301BE2" w:rsidP="00301BE2">
            <w:r>
              <w:t xml:space="preserve">Dienstverlening of persoon waarop uw klacht betrekking heeft: </w:t>
            </w:r>
            <w:sdt>
              <w:sdtPr>
                <w:id w:val="1708520010"/>
                <w:placeholder>
                  <w:docPart w:val="EC942C6FAF2C4AFB8FC7499BD7B8FE39"/>
                </w:placeholder>
                <w:showingPlcHdr/>
              </w:sdtPr>
              <w:sdtEndPr>
                <w:rPr>
                  <w:sz w:val="16"/>
                  <w:szCs w:val="16"/>
                </w:rPr>
              </w:sdtEndPr>
              <w:sdtContent>
                <w:r w:rsidRPr="00301BE2">
                  <w:rPr>
                    <w:color w:val="808080" w:themeColor="background1" w:themeShade="80"/>
                    <w:szCs w:val="20"/>
                  </w:rPr>
                  <w:t>Noteer hier de dienstverlening of persoon waarop uw klacht betrekking heeft</w:t>
                </w:r>
                <w:r w:rsidRPr="00301BE2">
                  <w:rPr>
                    <w:color w:val="808080" w:themeColor="background1" w:themeShade="80"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301BE2" w14:paraId="194D34CA" w14:textId="77777777" w:rsidTr="0009240D">
        <w:trPr>
          <w:trHeight w:val="380"/>
        </w:trPr>
        <w:tc>
          <w:tcPr>
            <w:tcW w:w="85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72E1CC" w14:textId="77777777" w:rsidR="00301BE2" w:rsidRDefault="00301BE2" w:rsidP="00301BE2">
            <w:r>
              <w:t xml:space="preserve">Datum waarop de klacht betrekking op heeft: </w:t>
            </w:r>
            <w:sdt>
              <w:sdtPr>
                <w:id w:val="387766950"/>
                <w:placeholder>
                  <w:docPart w:val="365A34002D144DCA8666694A4633C51D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301BE2">
                  <w:rPr>
                    <w:rStyle w:val="Tekstvantijdelijkeaanduiding"/>
                    <w:szCs w:val="20"/>
                  </w:rPr>
                  <w:t>Klik of tik om een datum in te voeren</w:t>
                </w:r>
                <w:r w:rsidRPr="00D67ED8">
                  <w:rPr>
                    <w:rStyle w:val="Tekstvantijdelijkeaanduiding"/>
                    <w:sz w:val="16"/>
                    <w:szCs w:val="16"/>
                  </w:rPr>
                  <w:t>.</w:t>
                </w:r>
              </w:sdtContent>
            </w:sdt>
          </w:p>
        </w:tc>
      </w:tr>
    </w:tbl>
    <w:p w14:paraId="41EEEF97" w14:textId="77777777" w:rsidR="00301BE2" w:rsidRDefault="00301BE2" w:rsidP="00301BE2"/>
    <w:p w14:paraId="066A5544" w14:textId="77777777" w:rsidR="00301BE2" w:rsidRDefault="00301BE2" w:rsidP="00301BE2"/>
    <w:p w14:paraId="68B2ED9B" w14:textId="77777777" w:rsidR="00301BE2" w:rsidRDefault="00301BE2" w:rsidP="00301BE2"/>
    <w:p w14:paraId="3855CA46" w14:textId="77777777" w:rsidR="00301BE2" w:rsidRDefault="00301BE2" w:rsidP="00301BE2">
      <w:pPr>
        <w:pStyle w:val="Kop2"/>
      </w:pPr>
      <w:r w:rsidRPr="00D67ED8">
        <w:t>Omschrijving van de klacht</w:t>
      </w:r>
    </w:p>
    <w:p w14:paraId="4D1D208C" w14:textId="77777777" w:rsidR="00301BE2" w:rsidRPr="00301BE2" w:rsidRDefault="00301BE2" w:rsidP="00301BE2"/>
    <w:tbl>
      <w:tblPr>
        <w:tblStyle w:val="Tabelrast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301BE2" w14:paraId="31C5748F" w14:textId="77777777" w:rsidTr="0009240D">
        <w:trPr>
          <w:trHeight w:val="3492"/>
        </w:trPr>
        <w:sdt>
          <w:sdtPr>
            <w:id w:val="1012495860"/>
            <w:placeholder>
              <w:docPart w:val="7275B887A36A45CEB93414E5CBF5D0ED"/>
            </w:placeholder>
            <w:showingPlcHdr/>
          </w:sdtPr>
          <w:sdtContent>
            <w:tc>
              <w:tcPr>
                <w:tcW w:w="8505" w:type="dxa"/>
              </w:tcPr>
              <w:p w14:paraId="4E3DBE97" w14:textId="77777777" w:rsidR="00301BE2" w:rsidRDefault="00301BE2" w:rsidP="00301BE2">
                <w:r w:rsidRPr="00301BE2">
                  <w:rPr>
                    <w:rStyle w:val="Tekstvantijdelijkeaanduiding"/>
                    <w:szCs w:val="20"/>
                  </w:rPr>
                  <w:t xml:space="preserve">Noteer hier een korte omschrijving van uw klacht. Gelieve </w:t>
                </w:r>
                <w:r w:rsidRPr="00301BE2">
                  <w:rPr>
                    <w:rStyle w:val="Tekstvantijdelijkeaanduiding"/>
                    <w:szCs w:val="20"/>
                    <w:u w:val="single"/>
                  </w:rPr>
                  <w:t>geen</w:t>
                </w:r>
                <w:r w:rsidRPr="00301BE2">
                  <w:rPr>
                    <w:rStyle w:val="Tekstvantijdelijkeaanduiding"/>
                    <w:szCs w:val="20"/>
                  </w:rPr>
                  <w:t xml:space="preserve"> medische gegevens noteren. Deze kunnen indien nodig mondeling worden toegelicht.</w:t>
                </w:r>
              </w:p>
            </w:tc>
          </w:sdtContent>
        </w:sdt>
      </w:tr>
    </w:tbl>
    <w:p w14:paraId="7F155348" w14:textId="77777777" w:rsidR="00301BE2" w:rsidRDefault="00301BE2" w:rsidP="00301BE2"/>
    <w:p w14:paraId="70290057" w14:textId="77777777" w:rsidR="00301BE2" w:rsidRPr="006D70E4" w:rsidRDefault="00301BE2" w:rsidP="00301BE2">
      <w:r>
        <w:t>Na het indienen van een klacht ontvangt u een ontvangstbevestiging en wordt de klacht in behandeling genomen.</w:t>
      </w:r>
    </w:p>
    <w:p w14:paraId="651B73F3" w14:textId="432927E5" w:rsidR="0026222B" w:rsidRDefault="0026222B"/>
    <w:p w14:paraId="693C0AF7" w14:textId="77777777" w:rsidR="00384ADC" w:rsidRPr="00323DAA" w:rsidRDefault="00384ADC" w:rsidP="00323DAA"/>
    <w:sectPr w:rsidR="00384ADC" w:rsidRPr="00323DAA" w:rsidSect="003F4F89">
      <w:headerReference w:type="default" r:id="rId13"/>
      <w:footerReference w:type="default" r:id="rId14"/>
      <w:pgSz w:w="11906" w:h="16838"/>
      <w:pgMar w:top="1701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4FDDD" w14:textId="77777777" w:rsidR="00301BE2" w:rsidRDefault="00301BE2" w:rsidP="00B34BC2">
      <w:r>
        <w:separator/>
      </w:r>
    </w:p>
  </w:endnote>
  <w:endnote w:type="continuationSeparator" w:id="0">
    <w:p w14:paraId="14E626A5" w14:textId="77777777" w:rsidR="00301BE2" w:rsidRDefault="00301BE2" w:rsidP="00B3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20F0A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4194" w14:textId="77777777" w:rsidR="002447C1" w:rsidRDefault="00725A97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0291" behindDoc="0" locked="1" layoutInCell="1" allowOverlap="1" wp14:anchorId="71EA2904" wp14:editId="3F347836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758055" cy="1225550"/>
              <wp:effectExtent l="0" t="0" r="0" b="0"/>
              <wp:wrapNone/>
              <wp:docPr id="6" name="Tekstva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4758055" cy="1225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>
                        <a:outerShdw blurRad="50800" dist="50800" dir="5400000" algn="ctr" rotWithShape="0">
                          <a:srgbClr val="000000">
                            <a:alpha val="0"/>
                          </a:srgbClr>
                        </a:outerShdw>
                      </a:effectLst>
                    </wps:spPr>
                    <wps:txbx>
                      <w:txbxContent>
                        <w:p w14:paraId="5AF48FE6" w14:textId="477B03CB" w:rsidR="00725A97" w:rsidRPr="006941B1" w:rsidRDefault="00725A97" w:rsidP="00725A97">
                          <w:pPr>
                            <w:spacing w:line="480" w:lineRule="auto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2EE3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6941B1">
                            <w:rPr>
                              <w:rFonts w:cs="Arial"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82EE3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6941B1">
                            <w:rPr>
                              <w:rFonts w:cs="Arial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82EE3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533A38"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82EE3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6941B1">
                            <w:rPr>
                              <w:rFonts w:cs="Arial"/>
                              <w:sz w:val="16"/>
                              <w:szCs w:val="16"/>
                            </w:rPr>
                            <w:instrText xml:space="preserve">  &gt; 1 "Pagina </w:instrText>
                          </w:r>
                          <w:r w:rsidRPr="00482EE3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6941B1">
                            <w:rPr>
                              <w:rFonts w:cs="Arial"/>
                              <w:sz w:val="16"/>
                              <w:szCs w:val="16"/>
                            </w:rPr>
                            <w:instrText xml:space="preserve"> PAGE \*MERGEFORMAT </w:instrText>
                          </w:r>
                          <w:r w:rsidRPr="00482EE3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01BE2"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82EE3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6941B1">
                            <w:rPr>
                              <w:rFonts w:cs="Arial"/>
                              <w:sz w:val="16"/>
                              <w:szCs w:val="16"/>
                            </w:rPr>
                            <w:instrText xml:space="preserve"> van </w:instrText>
                          </w:r>
                          <w:r w:rsidRPr="00482EE3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6941B1">
                            <w:rPr>
                              <w:rFonts w:cs="Arial"/>
                              <w:sz w:val="16"/>
                              <w:szCs w:val="16"/>
                            </w:rPr>
                            <w:instrText xml:space="preserve"> NUMPAGES \* MERGEFORMAT </w:instrText>
                          </w:r>
                          <w:r w:rsidRPr="00482EE3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01BE2"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82EE3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6941B1">
                            <w:rPr>
                              <w:rFonts w:cs="Arial"/>
                              <w:sz w:val="16"/>
                              <w:szCs w:val="16"/>
                            </w:rPr>
                            <w:instrText>" ""</w:instrText>
                          </w:r>
                          <w:r w:rsidRPr="00482EE3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  <w:p w14:paraId="7341540D" w14:textId="77777777" w:rsidR="00725A97" w:rsidRPr="006941B1" w:rsidRDefault="00725A97" w:rsidP="00725A97">
                          <w:pPr>
                            <w:spacing w:line="480" w:lineRule="auto"/>
                            <w:jc w:val="center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6941B1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HCS  |  </w:t>
                          </w:r>
                          <w:r w:rsidR="006941B1" w:rsidRPr="006941B1">
                            <w:rPr>
                              <w:rFonts w:cs="Arial"/>
                              <w:sz w:val="16"/>
                              <w:szCs w:val="16"/>
                            </w:rPr>
                            <w:t>Olympia 1</w:t>
                          </w:r>
                          <w:r w:rsidRPr="006941B1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 |  121</w:t>
                          </w:r>
                          <w:r w:rsidR="006941B1" w:rsidRPr="006941B1"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6941B1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6941B1">
                            <w:rPr>
                              <w:rFonts w:cs="Arial"/>
                              <w:sz w:val="16"/>
                              <w:szCs w:val="16"/>
                            </w:rPr>
                            <w:t>NS</w:t>
                          </w:r>
                          <w:r w:rsidRPr="006941B1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Hilversum  |  088 – 1810 000  |  www.hcs.services  |  </w:t>
                          </w:r>
                          <w:proofErr w:type="spellStart"/>
                          <w:r w:rsidRPr="006941B1">
                            <w:rPr>
                              <w:rFonts w:cs="Arial"/>
                              <w:sz w:val="16"/>
                              <w:szCs w:val="16"/>
                            </w:rPr>
                            <w:t>info@hcs.services</w:t>
                          </w:r>
                          <w:proofErr w:type="spellEnd"/>
                        </w:p>
                        <w:p w14:paraId="2C426D56" w14:textId="77777777" w:rsidR="00725A97" w:rsidRPr="006941B1" w:rsidRDefault="00725A97" w:rsidP="00725A97">
                          <w:pPr>
                            <w:ind w:right="2102"/>
                            <w:rPr>
                              <w:rFonts w:ascii="Arial" w:hAnsi="Arial" w:cs="Arial"/>
                              <w:szCs w:val="20"/>
                            </w:rPr>
                          </w:pPr>
                        </w:p>
                        <w:p w14:paraId="0B694467" w14:textId="77777777" w:rsidR="00725A97" w:rsidRPr="006941B1" w:rsidRDefault="00725A97" w:rsidP="00725A97">
                          <w:pPr>
                            <w:rPr>
                              <w:rFonts w:ascii="Lato Black" w:hAnsi="Lato Black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EA2904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6" type="#_x0000_t202" style="position:absolute;margin-left:0;margin-top:0;width:374.65pt;height:96.5pt;z-index:25166029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" filled="f" stroked="f" strokeweight=".5pt">
              <v:shadow on="t" color="black" opacity="0" offset="0,4pt"/>
              <v:textbox>
                <w:txbxContent>
                  <w:p w14:paraId="5AF48FE6" w14:textId="477B03CB" w:rsidR="00725A97" w:rsidRPr="006941B1" w:rsidRDefault="00725A97" w:rsidP="00725A97">
                    <w:pPr>
                      <w:spacing w:line="480" w:lineRule="auto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82EE3">
                      <w:rPr>
                        <w:rFonts w:cs="Arial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6941B1">
                      <w:rPr>
                        <w:rFonts w:cs="Arial"/>
                        <w:sz w:val="16"/>
                        <w:szCs w:val="16"/>
                      </w:rPr>
                      <w:instrText xml:space="preserve"> IF </w:instrText>
                    </w:r>
                    <w:r w:rsidRPr="00482EE3">
                      <w:rPr>
                        <w:rFonts w:cs="Arial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6941B1">
                      <w:rPr>
                        <w:rFonts w:cs="Arial"/>
                        <w:sz w:val="16"/>
                        <w:szCs w:val="16"/>
                      </w:rPr>
                      <w:instrText xml:space="preserve"> NUMPAGES </w:instrText>
                    </w:r>
                    <w:r w:rsidRPr="00482EE3">
                      <w:rPr>
                        <w:rFonts w:cs="Arial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533A38">
                      <w:rPr>
                        <w:rFonts w:cs="Arial"/>
                        <w:noProof/>
                        <w:sz w:val="16"/>
                        <w:szCs w:val="16"/>
                      </w:rPr>
                      <w:instrText>1</w:instrText>
                    </w:r>
                    <w:r w:rsidRPr="00482EE3">
                      <w:rPr>
                        <w:rFonts w:cs="Arial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6941B1">
                      <w:rPr>
                        <w:rFonts w:cs="Arial"/>
                        <w:sz w:val="16"/>
                        <w:szCs w:val="16"/>
                      </w:rPr>
                      <w:instrText xml:space="preserve">  &gt; 1 "Pagina </w:instrText>
                    </w:r>
                    <w:r w:rsidRPr="00482EE3">
                      <w:rPr>
                        <w:rFonts w:cs="Arial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6941B1">
                      <w:rPr>
                        <w:rFonts w:cs="Arial"/>
                        <w:sz w:val="16"/>
                        <w:szCs w:val="16"/>
                      </w:rPr>
                      <w:instrText xml:space="preserve"> PAGE \*MERGEFORMAT </w:instrText>
                    </w:r>
                    <w:r w:rsidRPr="00482EE3">
                      <w:rPr>
                        <w:rFonts w:cs="Arial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01BE2">
                      <w:rPr>
                        <w:rFonts w:cs="Arial"/>
                        <w:noProof/>
                        <w:sz w:val="16"/>
                        <w:szCs w:val="16"/>
                      </w:rPr>
                      <w:instrText>1</w:instrText>
                    </w:r>
                    <w:r w:rsidRPr="00482EE3">
                      <w:rPr>
                        <w:rFonts w:cs="Arial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6941B1">
                      <w:rPr>
                        <w:rFonts w:cs="Arial"/>
                        <w:sz w:val="16"/>
                        <w:szCs w:val="16"/>
                      </w:rPr>
                      <w:instrText xml:space="preserve"> van </w:instrText>
                    </w:r>
                    <w:r w:rsidRPr="00482EE3">
                      <w:rPr>
                        <w:rFonts w:cs="Arial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6941B1">
                      <w:rPr>
                        <w:rFonts w:cs="Arial"/>
                        <w:sz w:val="16"/>
                        <w:szCs w:val="16"/>
                      </w:rPr>
                      <w:instrText xml:space="preserve"> NUMPAGES \* MERGEFORMAT </w:instrText>
                    </w:r>
                    <w:r w:rsidRPr="00482EE3">
                      <w:rPr>
                        <w:rFonts w:cs="Arial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01BE2">
                      <w:rPr>
                        <w:rFonts w:cs="Arial"/>
                        <w:noProof/>
                        <w:sz w:val="16"/>
                        <w:szCs w:val="16"/>
                      </w:rPr>
                      <w:instrText>2</w:instrText>
                    </w:r>
                    <w:r w:rsidRPr="00482EE3">
                      <w:rPr>
                        <w:rFonts w:cs="Arial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6941B1">
                      <w:rPr>
                        <w:rFonts w:cs="Arial"/>
                        <w:sz w:val="16"/>
                        <w:szCs w:val="16"/>
                      </w:rPr>
                      <w:instrText>" ""</w:instrText>
                    </w:r>
                    <w:r w:rsidRPr="00482EE3">
                      <w:rPr>
                        <w:rFonts w:cs="Arial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  <w:p w14:paraId="7341540D" w14:textId="77777777" w:rsidR="00725A97" w:rsidRPr="006941B1" w:rsidRDefault="00725A97" w:rsidP="00725A97">
                    <w:pPr>
                      <w:spacing w:line="480" w:lineRule="auto"/>
                      <w:jc w:val="center"/>
                      <w:rPr>
                        <w:rFonts w:cs="Arial"/>
                        <w:sz w:val="16"/>
                        <w:szCs w:val="16"/>
                      </w:rPr>
                    </w:pPr>
                    <w:r w:rsidRPr="006941B1">
                      <w:rPr>
                        <w:rFonts w:cs="Arial"/>
                        <w:sz w:val="16"/>
                        <w:szCs w:val="16"/>
                      </w:rPr>
                      <w:t xml:space="preserve">HCS  |  </w:t>
                    </w:r>
                    <w:r w:rsidR="006941B1" w:rsidRPr="006941B1">
                      <w:rPr>
                        <w:rFonts w:cs="Arial"/>
                        <w:sz w:val="16"/>
                        <w:szCs w:val="16"/>
                      </w:rPr>
                      <w:t>Olympia 1</w:t>
                    </w:r>
                    <w:r w:rsidRPr="006941B1">
                      <w:rPr>
                        <w:rFonts w:cs="Arial"/>
                        <w:sz w:val="16"/>
                        <w:szCs w:val="16"/>
                      </w:rPr>
                      <w:t xml:space="preserve">  |  121</w:t>
                    </w:r>
                    <w:r w:rsidR="006941B1" w:rsidRPr="006941B1"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6941B1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 w:rsidR="006941B1">
                      <w:rPr>
                        <w:rFonts w:cs="Arial"/>
                        <w:sz w:val="16"/>
                        <w:szCs w:val="16"/>
                      </w:rPr>
                      <w:t>NS</w:t>
                    </w:r>
                    <w:r w:rsidRPr="006941B1">
                      <w:rPr>
                        <w:rFonts w:cs="Arial"/>
                        <w:sz w:val="16"/>
                        <w:szCs w:val="16"/>
                      </w:rPr>
                      <w:t xml:space="preserve"> Hilversum  |  088 – 1810 000  |  www.hcs.services  |  </w:t>
                    </w:r>
                    <w:proofErr w:type="spellStart"/>
                    <w:r w:rsidRPr="006941B1">
                      <w:rPr>
                        <w:rFonts w:cs="Arial"/>
                        <w:sz w:val="16"/>
                        <w:szCs w:val="16"/>
                      </w:rPr>
                      <w:t>info@hcs.services</w:t>
                    </w:r>
                    <w:proofErr w:type="spellEnd"/>
                  </w:p>
                  <w:p w14:paraId="2C426D56" w14:textId="77777777" w:rsidR="00725A97" w:rsidRPr="006941B1" w:rsidRDefault="00725A97" w:rsidP="00725A97">
                    <w:pPr>
                      <w:ind w:right="2102"/>
                      <w:rPr>
                        <w:rFonts w:ascii="Arial" w:hAnsi="Arial" w:cs="Arial"/>
                        <w:szCs w:val="20"/>
                      </w:rPr>
                    </w:pPr>
                  </w:p>
                  <w:p w14:paraId="0B694467" w14:textId="77777777" w:rsidR="00725A97" w:rsidRPr="006941B1" w:rsidRDefault="00725A97" w:rsidP="00725A97">
                    <w:pPr>
                      <w:rPr>
                        <w:rFonts w:ascii="Lato Black" w:hAnsi="Lato Black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399A6" w14:textId="77777777" w:rsidR="00301BE2" w:rsidRDefault="00301BE2" w:rsidP="00B34BC2">
      <w:r>
        <w:separator/>
      </w:r>
    </w:p>
  </w:footnote>
  <w:footnote w:type="continuationSeparator" w:id="0">
    <w:p w14:paraId="6850C573" w14:textId="77777777" w:rsidR="00301BE2" w:rsidRDefault="00301BE2" w:rsidP="00B34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5C39" w14:textId="30618EF4" w:rsidR="00C35A53" w:rsidRDefault="00301BE2" w:rsidP="00301BE2">
    <w:pPr>
      <w:pStyle w:val="Koptekst"/>
      <w:jc w:val="right"/>
    </w:pPr>
    <w:r w:rsidRPr="00301BE2">
      <w:t>Versie 2</w:t>
    </w:r>
    <w:r>
      <w:t>.1</w:t>
    </w:r>
    <w:r w:rsidRPr="00301BE2">
      <w:t xml:space="preserve">   </w:t>
    </w:r>
    <w:r w:rsidR="00BF08CB">
      <w:rPr>
        <w:noProof/>
      </w:rPr>
      <w:drawing>
        <wp:anchor distT="0" distB="0" distL="114300" distR="114300" simplePos="0" relativeHeight="251658243" behindDoc="0" locked="0" layoutInCell="1" allowOverlap="1" wp14:anchorId="19ED159B" wp14:editId="3762A543">
          <wp:simplePos x="0" y="0"/>
          <wp:positionH relativeFrom="column">
            <wp:posOffset>-233045</wp:posOffset>
          </wp:positionH>
          <wp:positionV relativeFrom="paragraph">
            <wp:posOffset>-192405</wp:posOffset>
          </wp:positionV>
          <wp:extent cx="847725" cy="384810"/>
          <wp:effectExtent l="0" t="0" r="9525" b="0"/>
          <wp:wrapSquare wrapText="bothSides"/>
          <wp:docPr id="267513691" name="Afbeelding 267513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0B72">
      <w:rPr>
        <w:noProof/>
      </w:rPr>
      <w:drawing>
        <wp:anchor distT="0" distB="0" distL="114300" distR="114300" simplePos="0" relativeHeight="251658240" behindDoc="1" locked="1" layoutInCell="1" allowOverlap="1" wp14:anchorId="5E6ADFE4" wp14:editId="451C24E4">
          <wp:simplePos x="0" y="0"/>
          <wp:positionH relativeFrom="page">
            <wp:posOffset>6178550</wp:posOffset>
          </wp:positionH>
          <wp:positionV relativeFrom="page">
            <wp:posOffset>-330200</wp:posOffset>
          </wp:positionV>
          <wp:extent cx="2872740" cy="5356225"/>
          <wp:effectExtent l="0" t="0" r="0" b="0"/>
          <wp:wrapNone/>
          <wp:docPr id="657815680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535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0B72"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63C00A5B" wp14:editId="595A227E">
              <wp:simplePos x="0" y="0"/>
              <wp:positionH relativeFrom="page">
                <wp:posOffset>-1217295</wp:posOffset>
              </wp:positionH>
              <wp:positionV relativeFrom="page">
                <wp:posOffset>8159750</wp:posOffset>
              </wp:positionV>
              <wp:extent cx="2991485" cy="1230630"/>
              <wp:effectExtent l="4128" t="0" r="0" b="0"/>
              <wp:wrapNone/>
              <wp:docPr id="2" name="Isosceles Tri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 rot="5400000">
                        <a:off x="0" y="0"/>
                        <a:ext cx="2991485" cy="1230630"/>
                      </a:xfrm>
                      <a:prstGeom prst="triangle">
                        <a:avLst/>
                      </a:prstGeom>
                      <a:solidFill>
                        <a:srgbClr val="E1EE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0B0381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3" o:spid="_x0000_s1026" type="#_x0000_t5" style="position:absolute;margin-left:-95.85pt;margin-top:642.5pt;width:235.55pt;height:96.9pt;rotation:90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" fillcolor="#e1eeff" stroked="f" strokeweight="2pt">
              <w10:wrap anchorx="page" anchory="page"/>
              <w10:anchorlock/>
            </v:shape>
          </w:pict>
        </mc:Fallback>
      </mc:AlternateContent>
    </w:r>
    <w:r>
      <w:t>13-11-2025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0188C"/>
    <w:multiLevelType w:val="hybridMultilevel"/>
    <w:tmpl w:val="3F4CD646"/>
    <w:lvl w:ilvl="0" w:tplc="549E99E4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145A84"/>
    <w:multiLevelType w:val="multilevel"/>
    <w:tmpl w:val="64021F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3C5421B"/>
    <w:multiLevelType w:val="hybridMultilevel"/>
    <w:tmpl w:val="68E81C08"/>
    <w:lvl w:ilvl="0" w:tplc="6DFE040E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C784C9F4">
      <w:numFmt w:val="bullet"/>
      <w:lvlText w:val=""/>
      <w:lvlJc w:val="left"/>
      <w:pPr>
        <w:ind w:left="1785" w:hanging="705"/>
      </w:pPr>
      <w:rPr>
        <w:rFonts w:ascii="Symbol" w:eastAsia="Calibri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B09A6"/>
    <w:multiLevelType w:val="hybridMultilevel"/>
    <w:tmpl w:val="CBF029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775F6"/>
    <w:multiLevelType w:val="hybridMultilevel"/>
    <w:tmpl w:val="4B2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510066">
    <w:abstractNumId w:val="4"/>
  </w:num>
  <w:num w:numId="2" w16cid:durableId="118381215">
    <w:abstractNumId w:val="2"/>
  </w:num>
  <w:num w:numId="3" w16cid:durableId="681398762">
    <w:abstractNumId w:val="0"/>
  </w:num>
  <w:num w:numId="4" w16cid:durableId="1746758727">
    <w:abstractNumId w:val="3"/>
  </w:num>
  <w:num w:numId="5" w16cid:durableId="1748764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zZapTZ6mLzdtRELGBbyt+hS47wU+MbXZH/uFYmipTFQiXb8U8HyMgT3iiasO5wmOz5bNQ1wjqMeiufg45RhNYg==" w:salt="5vcTibjfbhfHld9VYu+kG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E2"/>
    <w:rsid w:val="000279E2"/>
    <w:rsid w:val="00042280"/>
    <w:rsid w:val="00052666"/>
    <w:rsid w:val="00061D59"/>
    <w:rsid w:val="00066A8E"/>
    <w:rsid w:val="00076514"/>
    <w:rsid w:val="00090D8E"/>
    <w:rsid w:val="000A080B"/>
    <w:rsid w:val="000C66C7"/>
    <w:rsid w:val="000D1839"/>
    <w:rsid w:val="000D6DA0"/>
    <w:rsid w:val="00117ACC"/>
    <w:rsid w:val="00150AFF"/>
    <w:rsid w:val="0015505B"/>
    <w:rsid w:val="00172163"/>
    <w:rsid w:val="00194C1C"/>
    <w:rsid w:val="001A0A92"/>
    <w:rsid w:val="001A4CA8"/>
    <w:rsid w:val="001B0E31"/>
    <w:rsid w:val="001B12EF"/>
    <w:rsid w:val="001C0BCA"/>
    <w:rsid w:val="001E31E2"/>
    <w:rsid w:val="001E545A"/>
    <w:rsid w:val="001F254E"/>
    <w:rsid w:val="00204182"/>
    <w:rsid w:val="002347C2"/>
    <w:rsid w:val="002447C1"/>
    <w:rsid w:val="0024589C"/>
    <w:rsid w:val="0026222B"/>
    <w:rsid w:val="002663DC"/>
    <w:rsid w:val="00266D18"/>
    <w:rsid w:val="00291294"/>
    <w:rsid w:val="00291D62"/>
    <w:rsid w:val="002E1190"/>
    <w:rsid w:val="002E78DD"/>
    <w:rsid w:val="00301BE2"/>
    <w:rsid w:val="00323DAA"/>
    <w:rsid w:val="003520BB"/>
    <w:rsid w:val="00355065"/>
    <w:rsid w:val="0035760C"/>
    <w:rsid w:val="003614A9"/>
    <w:rsid w:val="00384ADC"/>
    <w:rsid w:val="003A0170"/>
    <w:rsid w:val="003E6B3B"/>
    <w:rsid w:val="003F4F89"/>
    <w:rsid w:val="004134F0"/>
    <w:rsid w:val="004208E4"/>
    <w:rsid w:val="00431E9B"/>
    <w:rsid w:val="004407A2"/>
    <w:rsid w:val="0046207B"/>
    <w:rsid w:val="00466426"/>
    <w:rsid w:val="00482E79"/>
    <w:rsid w:val="00484756"/>
    <w:rsid w:val="004949D1"/>
    <w:rsid w:val="00497017"/>
    <w:rsid w:val="004E6181"/>
    <w:rsid w:val="004F3404"/>
    <w:rsid w:val="004F799E"/>
    <w:rsid w:val="00533A38"/>
    <w:rsid w:val="005354A8"/>
    <w:rsid w:val="005749A8"/>
    <w:rsid w:val="005A065D"/>
    <w:rsid w:val="005D33F2"/>
    <w:rsid w:val="005D431B"/>
    <w:rsid w:val="005D5E0A"/>
    <w:rsid w:val="005E0D0B"/>
    <w:rsid w:val="005F20BC"/>
    <w:rsid w:val="0060367B"/>
    <w:rsid w:val="0061284E"/>
    <w:rsid w:val="00614697"/>
    <w:rsid w:val="006215C6"/>
    <w:rsid w:val="006237D0"/>
    <w:rsid w:val="00657BF1"/>
    <w:rsid w:val="0066313F"/>
    <w:rsid w:val="006941B1"/>
    <w:rsid w:val="006D67E8"/>
    <w:rsid w:val="006F330A"/>
    <w:rsid w:val="0071420A"/>
    <w:rsid w:val="00717923"/>
    <w:rsid w:val="007231E8"/>
    <w:rsid w:val="00725A97"/>
    <w:rsid w:val="007307C0"/>
    <w:rsid w:val="00736BA5"/>
    <w:rsid w:val="00774EE0"/>
    <w:rsid w:val="007918A1"/>
    <w:rsid w:val="007C2224"/>
    <w:rsid w:val="007C38B3"/>
    <w:rsid w:val="007D747A"/>
    <w:rsid w:val="007E2885"/>
    <w:rsid w:val="007F5EEE"/>
    <w:rsid w:val="007F6342"/>
    <w:rsid w:val="00803539"/>
    <w:rsid w:val="008068ED"/>
    <w:rsid w:val="0081577B"/>
    <w:rsid w:val="00852132"/>
    <w:rsid w:val="00854CE0"/>
    <w:rsid w:val="00855EB0"/>
    <w:rsid w:val="00856A12"/>
    <w:rsid w:val="00867EBF"/>
    <w:rsid w:val="00870699"/>
    <w:rsid w:val="00885C34"/>
    <w:rsid w:val="008A3C89"/>
    <w:rsid w:val="008B5E65"/>
    <w:rsid w:val="008D193B"/>
    <w:rsid w:val="008D2CD1"/>
    <w:rsid w:val="008E7524"/>
    <w:rsid w:val="00901D93"/>
    <w:rsid w:val="00920B72"/>
    <w:rsid w:val="00950E0D"/>
    <w:rsid w:val="00950ED0"/>
    <w:rsid w:val="009761BE"/>
    <w:rsid w:val="009A4C33"/>
    <w:rsid w:val="009B27B3"/>
    <w:rsid w:val="009B7AEE"/>
    <w:rsid w:val="009C0911"/>
    <w:rsid w:val="009E19A3"/>
    <w:rsid w:val="00A01C03"/>
    <w:rsid w:val="00A175AB"/>
    <w:rsid w:val="00A44D38"/>
    <w:rsid w:val="00A90881"/>
    <w:rsid w:val="00AA2292"/>
    <w:rsid w:val="00AB2457"/>
    <w:rsid w:val="00AE4BC7"/>
    <w:rsid w:val="00AE6C05"/>
    <w:rsid w:val="00B10D3E"/>
    <w:rsid w:val="00B34BC2"/>
    <w:rsid w:val="00B40BB7"/>
    <w:rsid w:val="00B43E35"/>
    <w:rsid w:val="00B60E73"/>
    <w:rsid w:val="00B62264"/>
    <w:rsid w:val="00B860D1"/>
    <w:rsid w:val="00B93AAD"/>
    <w:rsid w:val="00BA1ACB"/>
    <w:rsid w:val="00BB4093"/>
    <w:rsid w:val="00BD06C3"/>
    <w:rsid w:val="00BD60CE"/>
    <w:rsid w:val="00BE0241"/>
    <w:rsid w:val="00BE7874"/>
    <w:rsid w:val="00BF08CB"/>
    <w:rsid w:val="00C3510D"/>
    <w:rsid w:val="00C35A53"/>
    <w:rsid w:val="00C73E52"/>
    <w:rsid w:val="00C74297"/>
    <w:rsid w:val="00C83E4D"/>
    <w:rsid w:val="00CA4515"/>
    <w:rsid w:val="00CB10BC"/>
    <w:rsid w:val="00CD1721"/>
    <w:rsid w:val="00CD5729"/>
    <w:rsid w:val="00CE674F"/>
    <w:rsid w:val="00CF4FA3"/>
    <w:rsid w:val="00D10D56"/>
    <w:rsid w:val="00D15FA1"/>
    <w:rsid w:val="00D26B91"/>
    <w:rsid w:val="00D40B40"/>
    <w:rsid w:val="00D40CCE"/>
    <w:rsid w:val="00D53993"/>
    <w:rsid w:val="00D648D5"/>
    <w:rsid w:val="00D760E0"/>
    <w:rsid w:val="00D76A5D"/>
    <w:rsid w:val="00D87196"/>
    <w:rsid w:val="00DC496A"/>
    <w:rsid w:val="00DD6B85"/>
    <w:rsid w:val="00DE0DAA"/>
    <w:rsid w:val="00DF50F3"/>
    <w:rsid w:val="00E00626"/>
    <w:rsid w:val="00E00F27"/>
    <w:rsid w:val="00E03690"/>
    <w:rsid w:val="00E0449F"/>
    <w:rsid w:val="00E13ED7"/>
    <w:rsid w:val="00E240B0"/>
    <w:rsid w:val="00E24EED"/>
    <w:rsid w:val="00E50A00"/>
    <w:rsid w:val="00E811D6"/>
    <w:rsid w:val="00E9112A"/>
    <w:rsid w:val="00E921DD"/>
    <w:rsid w:val="00E9663B"/>
    <w:rsid w:val="00EB7F10"/>
    <w:rsid w:val="00F00B8A"/>
    <w:rsid w:val="00F01E1C"/>
    <w:rsid w:val="00F23CC5"/>
    <w:rsid w:val="00F56579"/>
    <w:rsid w:val="00F75D19"/>
    <w:rsid w:val="00F91742"/>
    <w:rsid w:val="00F93DC9"/>
    <w:rsid w:val="00F9789C"/>
    <w:rsid w:val="00FB0D21"/>
    <w:rsid w:val="00FB3302"/>
    <w:rsid w:val="00FD0D42"/>
    <w:rsid w:val="00FE31FD"/>
    <w:rsid w:val="00FE4BC8"/>
    <w:rsid w:val="00FE6208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CF7DC2"/>
  <w15:docId w15:val="{17BA3B1B-143C-4E50-821B-93318DDE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62264"/>
    <w:rPr>
      <w:rFonts w:ascii="Lato" w:eastAsiaTheme="minorHAnsi" w:hAnsi="Lato" w:cs="Calibri"/>
      <w:color w:val="06135A"/>
      <w:szCs w:val="22"/>
      <w:lang w:eastAsia="en-US"/>
    </w:rPr>
  </w:style>
  <w:style w:type="paragraph" w:styleId="Kop1">
    <w:name w:val="heading 1"/>
    <w:aliases w:val="Subkop"/>
    <w:basedOn w:val="Standaard"/>
    <w:next w:val="Standaard"/>
    <w:link w:val="Kop1Char"/>
    <w:uiPriority w:val="9"/>
    <w:qFormat/>
    <w:rsid w:val="00B62264"/>
    <w:pPr>
      <w:keepNext/>
      <w:keepLines/>
      <w:spacing w:before="240"/>
      <w:outlineLvl w:val="0"/>
    </w:pPr>
    <w:rPr>
      <w:rFonts w:ascii="Montserrat ExtraBold" w:eastAsiaTheme="majorEastAsia" w:hAnsi="Montserrat ExtraBold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62264"/>
    <w:pPr>
      <w:keepNext/>
      <w:keepLines/>
      <w:spacing w:before="40"/>
      <w:outlineLvl w:val="1"/>
    </w:pPr>
    <w:rPr>
      <w:rFonts w:ascii="Montserrat ExtraBold" w:eastAsiaTheme="majorEastAsia" w:hAnsi="Montserrat ExtraBold" w:cstheme="majorBidi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2264"/>
    <w:pPr>
      <w:keepNext/>
      <w:keepLines/>
      <w:spacing w:before="40"/>
      <w:outlineLvl w:val="2"/>
    </w:pPr>
    <w:rPr>
      <w:rFonts w:ascii="Montserrat ExtraBold" w:eastAsiaTheme="majorEastAsia" w:hAnsi="Montserrat ExtraBold" w:cstheme="majorBid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C2224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B62264"/>
    <w:pPr>
      <w:pBdr>
        <w:bottom w:val="single" w:sz="8" w:space="4" w:color="4F81BD"/>
      </w:pBdr>
      <w:spacing w:after="300"/>
      <w:contextualSpacing/>
    </w:pPr>
    <w:rPr>
      <w:rFonts w:ascii="Montserrat ExtraBold" w:eastAsia="MS Gothic" w:hAnsi="Montserrat ExtraBold"/>
      <w:spacing w:val="5"/>
      <w:kern w:val="28"/>
      <w:sz w:val="52"/>
      <w:szCs w:val="52"/>
      <w:lang w:eastAsia="nl-NL"/>
    </w:rPr>
  </w:style>
  <w:style w:type="character" w:customStyle="1" w:styleId="TitelChar">
    <w:name w:val="Titel Char"/>
    <w:link w:val="Titel"/>
    <w:uiPriority w:val="10"/>
    <w:rsid w:val="00B62264"/>
    <w:rPr>
      <w:rFonts w:ascii="Montserrat ExtraBold" w:eastAsia="MS Gothic" w:hAnsi="Montserrat ExtraBold" w:cs="Calibri"/>
      <w:color w:val="06135A"/>
      <w:spacing w:val="5"/>
      <w:kern w:val="28"/>
      <w:sz w:val="52"/>
      <w:szCs w:val="52"/>
    </w:rPr>
  </w:style>
  <w:style w:type="character" w:styleId="Hyperlink">
    <w:name w:val="Hyperlink"/>
    <w:uiPriority w:val="99"/>
    <w:unhideWhenUsed/>
    <w:rsid w:val="007C2224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7C2224"/>
  </w:style>
  <w:style w:type="paragraph" w:styleId="Koptekst">
    <w:name w:val="header"/>
    <w:basedOn w:val="Standaard"/>
    <w:link w:val="KoptekstChar"/>
    <w:uiPriority w:val="99"/>
    <w:unhideWhenUsed/>
    <w:rsid w:val="00B34BC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34BC2"/>
  </w:style>
  <w:style w:type="paragraph" w:styleId="Voettekst">
    <w:name w:val="footer"/>
    <w:basedOn w:val="Standaard"/>
    <w:link w:val="VoettekstChar"/>
    <w:uiPriority w:val="99"/>
    <w:unhideWhenUsed/>
    <w:rsid w:val="00B34BC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34BC2"/>
  </w:style>
  <w:style w:type="paragraph" w:styleId="Ballontekst">
    <w:name w:val="Balloon Text"/>
    <w:basedOn w:val="Standaard"/>
    <w:link w:val="BallontekstChar"/>
    <w:uiPriority w:val="99"/>
    <w:semiHidden/>
    <w:unhideWhenUsed/>
    <w:rsid w:val="00CF4FA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F4FA3"/>
    <w:rPr>
      <w:rFonts w:ascii="Tahoma" w:hAnsi="Tahoma" w:cs="Tahoma"/>
      <w:sz w:val="16"/>
      <w:szCs w:val="16"/>
    </w:rPr>
  </w:style>
  <w:style w:type="character" w:styleId="Verwijzingopmerking">
    <w:name w:val="annotation reference"/>
    <w:uiPriority w:val="99"/>
    <w:semiHidden/>
    <w:unhideWhenUsed/>
    <w:rsid w:val="00F23CC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23CC5"/>
    <w:rPr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F23CC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23CC5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23CC5"/>
    <w:rPr>
      <w:b/>
      <w:bCs/>
      <w:sz w:val="20"/>
      <w:szCs w:val="20"/>
    </w:rPr>
  </w:style>
  <w:style w:type="paragraph" w:styleId="Geenafstand">
    <w:name w:val="No Spacing"/>
    <w:uiPriority w:val="1"/>
    <w:qFormat/>
    <w:rsid w:val="00B62264"/>
    <w:rPr>
      <w:rFonts w:ascii="Lato" w:hAnsi="Lato"/>
      <w:color w:val="06135A"/>
      <w:szCs w:val="22"/>
      <w:lang w:eastAsia="en-US"/>
    </w:rPr>
  </w:style>
  <w:style w:type="table" w:styleId="Tabelraster">
    <w:name w:val="Table Grid"/>
    <w:basedOn w:val="Standaardtabel"/>
    <w:uiPriority w:val="39"/>
    <w:rsid w:val="00E92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B62264"/>
    <w:rPr>
      <w:rFonts w:ascii="Montserrat ExtraBold" w:eastAsiaTheme="majorEastAsia" w:hAnsi="Montserrat ExtraBold" w:cstheme="majorBidi"/>
      <w:color w:val="06135A"/>
      <w:sz w:val="26"/>
      <w:szCs w:val="26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9789C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B62264"/>
    <w:rPr>
      <w:rFonts w:ascii="Montserrat ExtraBold" w:eastAsiaTheme="majorEastAsia" w:hAnsi="Montserrat ExtraBold" w:cstheme="majorBidi"/>
      <w:color w:val="06135A"/>
      <w:sz w:val="32"/>
      <w:szCs w:val="32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2264"/>
    <w:rPr>
      <w:rFonts w:ascii="Montserrat ExtraBold" w:eastAsiaTheme="majorEastAsia" w:hAnsi="Montserrat ExtraBold" w:cstheme="majorBidi"/>
      <w:color w:val="06135A"/>
      <w:sz w:val="24"/>
      <w:szCs w:val="24"/>
      <w:lang w:eastAsia="en-US"/>
    </w:rPr>
  </w:style>
  <w:style w:type="paragraph" w:styleId="Plattetekst">
    <w:name w:val="Body Text"/>
    <w:link w:val="PlattetekstChar"/>
    <w:uiPriority w:val="1"/>
    <w:qFormat/>
    <w:rsid w:val="00301BE2"/>
    <w:pPr>
      <w:widowControl w:val="0"/>
      <w:autoSpaceDE w:val="0"/>
      <w:autoSpaceDN w:val="0"/>
      <w:spacing w:line="276" w:lineRule="auto"/>
    </w:pPr>
    <w:rPr>
      <w:rFonts w:ascii="Lato" w:eastAsia="Lato" w:hAnsi="Lato" w:cs="Lato"/>
      <w:color w:val="231F20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01BE2"/>
    <w:rPr>
      <w:rFonts w:ascii="Lato" w:eastAsia="Lato" w:hAnsi="Lato" w:cs="Lato"/>
      <w:color w:val="231F20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301B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lacht@hcs.servic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csscanoutlook.sharepoint.com/sites/HCSSjablonen/Office%20Sjablonen/HCS%20briefpapier_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71A92B060C4B229CD420F0CFFC3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1DB989-356A-4466-BF43-979FEDDA99DE}"/>
      </w:docPartPr>
      <w:docPartBody>
        <w:p w:rsidR="008A0397" w:rsidRDefault="008A0397" w:rsidP="008A0397">
          <w:pPr>
            <w:pStyle w:val="BC71A92B060C4B229CD420F0CFFC329C"/>
          </w:pPr>
          <w:r>
            <w:t xml:space="preserve">  …..</w:t>
          </w:r>
        </w:p>
      </w:docPartBody>
    </w:docPart>
    <w:docPart>
      <w:docPartPr>
        <w:name w:val="7193097F0F0B45D99835603B29B697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929812-7E70-49E0-B219-DBB378D7D6CF}"/>
      </w:docPartPr>
      <w:docPartBody>
        <w:p w:rsidR="008A0397" w:rsidRDefault="008A0397" w:rsidP="008A0397">
          <w:pPr>
            <w:pStyle w:val="7193097F0F0B45D99835603B29B697A13"/>
          </w:pPr>
          <w:r w:rsidRPr="00301BE2">
            <w:rPr>
              <w:rStyle w:val="Tekstvantijdelijkeaanduiding"/>
              <w:szCs w:val="20"/>
            </w:rPr>
            <w:t>Kies een item</w:t>
          </w:r>
          <w:r w:rsidRPr="00F250AA">
            <w:rPr>
              <w:rStyle w:val="Tekstvantijdelijkeaanduiding"/>
              <w:sz w:val="16"/>
              <w:szCs w:val="16"/>
            </w:rPr>
            <w:t>.</w:t>
          </w:r>
        </w:p>
      </w:docPartBody>
    </w:docPart>
    <w:docPart>
      <w:docPartPr>
        <w:name w:val="241F8E994F2F4660841D09A870FA48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6D07CB-CCEA-4CF8-B6AB-EB9CBD8457A6}"/>
      </w:docPartPr>
      <w:docPartBody>
        <w:p w:rsidR="008A0397" w:rsidRDefault="008A0397" w:rsidP="008A0397">
          <w:pPr>
            <w:pStyle w:val="241F8E994F2F4660841D09A870FA488B3"/>
          </w:pPr>
          <w:r w:rsidRPr="00301BE2">
            <w:rPr>
              <w:rStyle w:val="Tekstvantijdelijkeaanduiding"/>
              <w:szCs w:val="20"/>
            </w:rPr>
            <w:t>Noteer hier uw voor- en achternaam</w:t>
          </w:r>
          <w:r w:rsidRPr="00F250AA">
            <w:rPr>
              <w:rStyle w:val="Tekstvantijdelijkeaanduiding"/>
              <w:sz w:val="16"/>
              <w:szCs w:val="16"/>
            </w:rPr>
            <w:t>.</w:t>
          </w:r>
        </w:p>
      </w:docPartBody>
    </w:docPart>
    <w:docPart>
      <w:docPartPr>
        <w:name w:val="DF6CFF1A3C724F9CA138C9C8F65B77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D3D511-9989-4419-861F-B7B8E261E9E3}"/>
      </w:docPartPr>
      <w:docPartBody>
        <w:p w:rsidR="008A0397" w:rsidRDefault="008A0397" w:rsidP="008A0397">
          <w:pPr>
            <w:pStyle w:val="DF6CFF1A3C724F9CA138C9C8F65B77D23"/>
          </w:pPr>
          <w:r w:rsidRPr="00301BE2">
            <w:rPr>
              <w:rStyle w:val="Tekstvantijdelijkeaanduiding"/>
              <w:szCs w:val="20"/>
            </w:rPr>
            <w:t>Dag-Maand-Jaartal</w:t>
          </w:r>
          <w:r w:rsidRPr="00F250AA">
            <w:rPr>
              <w:rStyle w:val="Tekstvantijdelijkeaanduiding"/>
              <w:sz w:val="16"/>
              <w:szCs w:val="16"/>
            </w:rPr>
            <w:t>.</w:t>
          </w:r>
        </w:p>
      </w:docPartBody>
    </w:docPart>
    <w:docPart>
      <w:docPartPr>
        <w:name w:val="64B3E3A81757453F8A7C32517F2C79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00A7C3-11B6-461A-9E18-0D1FD6D59075}"/>
      </w:docPartPr>
      <w:docPartBody>
        <w:p w:rsidR="008A0397" w:rsidRDefault="008A0397" w:rsidP="008A0397">
          <w:pPr>
            <w:pStyle w:val="64B3E3A81757453F8A7C32517F2C79E03"/>
          </w:pPr>
          <w:r w:rsidRPr="00301BE2">
            <w:rPr>
              <w:rStyle w:val="Tekstvantijdelijkeaanduiding"/>
              <w:szCs w:val="20"/>
            </w:rPr>
            <w:t>Noteer hier uw HCS referentienummer.</w:t>
          </w:r>
        </w:p>
      </w:docPartBody>
    </w:docPart>
    <w:docPart>
      <w:docPartPr>
        <w:name w:val="E91BAB6D5CDC414E8F4800DD3E4E9D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C764BC-B8BF-42C7-A8D4-FC78978E1232}"/>
      </w:docPartPr>
      <w:docPartBody>
        <w:p w:rsidR="008A0397" w:rsidRDefault="008A0397" w:rsidP="008A0397">
          <w:pPr>
            <w:pStyle w:val="E91BAB6D5CDC414E8F4800DD3E4E9D723"/>
          </w:pPr>
          <w:r w:rsidRPr="00301BE2">
            <w:rPr>
              <w:rStyle w:val="Tekstvantijdelijkeaanduiding"/>
              <w:szCs w:val="20"/>
            </w:rPr>
            <w:t>Noteer hier uw e-mail adres</w:t>
          </w:r>
          <w:r w:rsidRPr="00301BE2">
            <w:rPr>
              <w:rStyle w:val="Tekstvantijdelijkeaanduiding"/>
              <w:sz w:val="24"/>
              <w:szCs w:val="28"/>
            </w:rPr>
            <w:t>.</w:t>
          </w:r>
        </w:p>
      </w:docPartBody>
    </w:docPart>
    <w:docPart>
      <w:docPartPr>
        <w:name w:val="DDBE868CFFD44388B0B9C930EF75B6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19AF76-D5E8-476F-81C2-DD8FE712362D}"/>
      </w:docPartPr>
      <w:docPartBody>
        <w:p w:rsidR="008A0397" w:rsidRDefault="008A0397" w:rsidP="008A0397">
          <w:pPr>
            <w:pStyle w:val="DDBE868CFFD44388B0B9C930EF75B6D43"/>
          </w:pPr>
          <w:r w:rsidRPr="00301BE2">
            <w:rPr>
              <w:rStyle w:val="Tekstvantijdelijkeaanduiding"/>
              <w:szCs w:val="20"/>
            </w:rPr>
            <w:t>Noteer hier uw telefoonnummer.</w:t>
          </w:r>
        </w:p>
      </w:docPartBody>
    </w:docPart>
    <w:docPart>
      <w:docPartPr>
        <w:name w:val="EC942C6FAF2C4AFB8FC7499BD7B8F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B0B0DB-B25C-4749-8321-A44131A6903E}"/>
      </w:docPartPr>
      <w:docPartBody>
        <w:p w:rsidR="008A0397" w:rsidRDefault="008A0397" w:rsidP="008A0397">
          <w:pPr>
            <w:pStyle w:val="EC942C6FAF2C4AFB8FC7499BD7B8FE393"/>
          </w:pPr>
          <w:r w:rsidRPr="00301BE2">
            <w:rPr>
              <w:color w:val="808080" w:themeColor="background1" w:themeShade="80"/>
              <w:szCs w:val="20"/>
            </w:rPr>
            <w:t>Noteer hier de dienstverlening of persoon waarop uw klacht betrekking heeft</w:t>
          </w:r>
          <w:r w:rsidRPr="00301BE2">
            <w:rPr>
              <w:color w:val="808080" w:themeColor="background1" w:themeShade="80"/>
              <w:sz w:val="16"/>
              <w:szCs w:val="16"/>
            </w:rPr>
            <w:t>.</w:t>
          </w:r>
        </w:p>
      </w:docPartBody>
    </w:docPart>
    <w:docPart>
      <w:docPartPr>
        <w:name w:val="365A34002D144DCA8666694A4633C5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515E7B-F0A7-4462-8B5B-5B2BE113BD3C}"/>
      </w:docPartPr>
      <w:docPartBody>
        <w:p w:rsidR="008A0397" w:rsidRDefault="008A0397" w:rsidP="008A0397">
          <w:pPr>
            <w:pStyle w:val="365A34002D144DCA8666694A4633C51D3"/>
          </w:pPr>
          <w:r w:rsidRPr="00301BE2">
            <w:rPr>
              <w:rStyle w:val="Tekstvantijdelijkeaanduiding"/>
              <w:szCs w:val="20"/>
            </w:rPr>
            <w:t>Klik of tik om een datum in te voeren</w:t>
          </w:r>
          <w:r w:rsidRPr="00D67ED8">
            <w:rPr>
              <w:rStyle w:val="Tekstvantijdelijkeaanduiding"/>
              <w:sz w:val="16"/>
              <w:szCs w:val="16"/>
            </w:rPr>
            <w:t>.</w:t>
          </w:r>
        </w:p>
      </w:docPartBody>
    </w:docPart>
    <w:docPart>
      <w:docPartPr>
        <w:name w:val="7275B887A36A45CEB93414E5CBF5D0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495402-9B35-4D46-B93C-DD4716D02BD1}"/>
      </w:docPartPr>
      <w:docPartBody>
        <w:p w:rsidR="008A0397" w:rsidRDefault="008A0397" w:rsidP="008A0397">
          <w:pPr>
            <w:pStyle w:val="7275B887A36A45CEB93414E5CBF5D0ED3"/>
          </w:pPr>
          <w:r w:rsidRPr="00301BE2">
            <w:rPr>
              <w:rStyle w:val="Tekstvantijdelijkeaanduiding"/>
              <w:szCs w:val="20"/>
            </w:rPr>
            <w:t xml:space="preserve">Noteer hier een korte omschrijving van uw klacht. Gelieve </w:t>
          </w:r>
          <w:r w:rsidRPr="00301BE2">
            <w:rPr>
              <w:rStyle w:val="Tekstvantijdelijkeaanduiding"/>
              <w:szCs w:val="20"/>
              <w:u w:val="single"/>
            </w:rPr>
            <w:t>geen</w:t>
          </w:r>
          <w:r w:rsidRPr="00301BE2">
            <w:rPr>
              <w:rStyle w:val="Tekstvantijdelijkeaanduiding"/>
              <w:szCs w:val="20"/>
            </w:rPr>
            <w:t xml:space="preserve"> medische gegevens noteren. Deze kunnen indien nodig mondeling worden toegelicht.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20F0A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97"/>
    <w:rsid w:val="00774EE0"/>
    <w:rsid w:val="008A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C71A92B060C4B229CD420F0CFFC329C">
    <w:name w:val="BC71A92B060C4B229CD420F0CFFC329C"/>
    <w:rsid w:val="008A0397"/>
  </w:style>
  <w:style w:type="character" w:styleId="Tekstvantijdelijkeaanduiding">
    <w:name w:val="Placeholder Text"/>
    <w:basedOn w:val="Standaardalinea-lettertype"/>
    <w:uiPriority w:val="99"/>
    <w:semiHidden/>
    <w:rsid w:val="008A0397"/>
    <w:rPr>
      <w:color w:val="666666"/>
    </w:rPr>
  </w:style>
  <w:style w:type="paragraph" w:customStyle="1" w:styleId="7193097F0F0B45D99835603B29B697A1">
    <w:name w:val="7193097F0F0B45D99835603B29B697A1"/>
    <w:rsid w:val="008A0397"/>
  </w:style>
  <w:style w:type="paragraph" w:customStyle="1" w:styleId="241F8E994F2F4660841D09A870FA488B">
    <w:name w:val="241F8E994F2F4660841D09A870FA488B"/>
    <w:rsid w:val="008A0397"/>
  </w:style>
  <w:style w:type="paragraph" w:customStyle="1" w:styleId="DF6CFF1A3C724F9CA138C9C8F65B77D2">
    <w:name w:val="DF6CFF1A3C724F9CA138C9C8F65B77D2"/>
    <w:rsid w:val="008A0397"/>
  </w:style>
  <w:style w:type="paragraph" w:customStyle="1" w:styleId="64B3E3A81757453F8A7C32517F2C79E0">
    <w:name w:val="64B3E3A81757453F8A7C32517F2C79E0"/>
    <w:rsid w:val="008A0397"/>
  </w:style>
  <w:style w:type="paragraph" w:customStyle="1" w:styleId="E91BAB6D5CDC414E8F4800DD3E4E9D72">
    <w:name w:val="E91BAB6D5CDC414E8F4800DD3E4E9D72"/>
    <w:rsid w:val="008A0397"/>
  </w:style>
  <w:style w:type="paragraph" w:customStyle="1" w:styleId="DDBE868CFFD44388B0B9C930EF75B6D4">
    <w:name w:val="DDBE868CFFD44388B0B9C930EF75B6D4"/>
    <w:rsid w:val="008A0397"/>
  </w:style>
  <w:style w:type="paragraph" w:customStyle="1" w:styleId="EC942C6FAF2C4AFB8FC7499BD7B8FE39">
    <w:name w:val="EC942C6FAF2C4AFB8FC7499BD7B8FE39"/>
    <w:rsid w:val="008A0397"/>
  </w:style>
  <w:style w:type="paragraph" w:customStyle="1" w:styleId="365A34002D144DCA8666694A4633C51D">
    <w:name w:val="365A34002D144DCA8666694A4633C51D"/>
    <w:rsid w:val="008A0397"/>
  </w:style>
  <w:style w:type="paragraph" w:customStyle="1" w:styleId="7275B887A36A45CEB93414E5CBF5D0ED">
    <w:name w:val="7275B887A36A45CEB93414E5CBF5D0ED"/>
    <w:rsid w:val="008A0397"/>
  </w:style>
  <w:style w:type="paragraph" w:customStyle="1" w:styleId="7193097F0F0B45D99835603B29B697A11">
    <w:name w:val="7193097F0F0B45D99835603B29B697A11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  <w:style w:type="paragraph" w:customStyle="1" w:styleId="241F8E994F2F4660841D09A870FA488B1">
    <w:name w:val="241F8E994F2F4660841D09A870FA488B1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  <w:style w:type="paragraph" w:customStyle="1" w:styleId="DF6CFF1A3C724F9CA138C9C8F65B77D21">
    <w:name w:val="DF6CFF1A3C724F9CA138C9C8F65B77D21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  <w:style w:type="paragraph" w:customStyle="1" w:styleId="64B3E3A81757453F8A7C32517F2C79E01">
    <w:name w:val="64B3E3A81757453F8A7C32517F2C79E01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  <w:style w:type="paragraph" w:customStyle="1" w:styleId="E91BAB6D5CDC414E8F4800DD3E4E9D721">
    <w:name w:val="E91BAB6D5CDC414E8F4800DD3E4E9D721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  <w:style w:type="paragraph" w:customStyle="1" w:styleId="DDBE868CFFD44388B0B9C930EF75B6D41">
    <w:name w:val="DDBE868CFFD44388B0B9C930EF75B6D41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  <w:style w:type="paragraph" w:customStyle="1" w:styleId="EC942C6FAF2C4AFB8FC7499BD7B8FE391">
    <w:name w:val="EC942C6FAF2C4AFB8FC7499BD7B8FE391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  <w:style w:type="paragraph" w:customStyle="1" w:styleId="365A34002D144DCA8666694A4633C51D1">
    <w:name w:val="365A34002D144DCA8666694A4633C51D1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  <w:style w:type="paragraph" w:customStyle="1" w:styleId="7275B887A36A45CEB93414E5CBF5D0ED1">
    <w:name w:val="7275B887A36A45CEB93414E5CBF5D0ED1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  <w:style w:type="paragraph" w:customStyle="1" w:styleId="7193097F0F0B45D99835603B29B697A12">
    <w:name w:val="7193097F0F0B45D99835603B29B697A12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  <w:style w:type="paragraph" w:customStyle="1" w:styleId="241F8E994F2F4660841D09A870FA488B2">
    <w:name w:val="241F8E994F2F4660841D09A870FA488B2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  <w:style w:type="paragraph" w:customStyle="1" w:styleId="DF6CFF1A3C724F9CA138C9C8F65B77D22">
    <w:name w:val="DF6CFF1A3C724F9CA138C9C8F65B77D22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  <w:style w:type="paragraph" w:customStyle="1" w:styleId="64B3E3A81757453F8A7C32517F2C79E02">
    <w:name w:val="64B3E3A81757453F8A7C32517F2C79E02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  <w:style w:type="paragraph" w:customStyle="1" w:styleId="E91BAB6D5CDC414E8F4800DD3E4E9D722">
    <w:name w:val="E91BAB6D5CDC414E8F4800DD3E4E9D722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  <w:style w:type="paragraph" w:customStyle="1" w:styleId="DDBE868CFFD44388B0B9C930EF75B6D42">
    <w:name w:val="DDBE868CFFD44388B0B9C930EF75B6D42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  <w:style w:type="paragraph" w:customStyle="1" w:styleId="EC942C6FAF2C4AFB8FC7499BD7B8FE392">
    <w:name w:val="EC942C6FAF2C4AFB8FC7499BD7B8FE392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  <w:style w:type="paragraph" w:customStyle="1" w:styleId="365A34002D144DCA8666694A4633C51D2">
    <w:name w:val="365A34002D144DCA8666694A4633C51D2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  <w:style w:type="paragraph" w:customStyle="1" w:styleId="7275B887A36A45CEB93414E5CBF5D0ED2">
    <w:name w:val="7275B887A36A45CEB93414E5CBF5D0ED2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  <w:style w:type="paragraph" w:customStyle="1" w:styleId="7193097F0F0B45D99835603B29B697A13">
    <w:name w:val="7193097F0F0B45D99835603B29B697A13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  <w:style w:type="paragraph" w:customStyle="1" w:styleId="241F8E994F2F4660841D09A870FA488B3">
    <w:name w:val="241F8E994F2F4660841D09A870FA488B3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  <w:style w:type="paragraph" w:customStyle="1" w:styleId="DF6CFF1A3C724F9CA138C9C8F65B77D23">
    <w:name w:val="DF6CFF1A3C724F9CA138C9C8F65B77D23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  <w:style w:type="paragraph" w:customStyle="1" w:styleId="64B3E3A81757453F8A7C32517F2C79E03">
    <w:name w:val="64B3E3A81757453F8A7C32517F2C79E03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  <w:style w:type="paragraph" w:customStyle="1" w:styleId="E91BAB6D5CDC414E8F4800DD3E4E9D723">
    <w:name w:val="E91BAB6D5CDC414E8F4800DD3E4E9D723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  <w:style w:type="paragraph" w:customStyle="1" w:styleId="DDBE868CFFD44388B0B9C930EF75B6D43">
    <w:name w:val="DDBE868CFFD44388B0B9C930EF75B6D43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  <w:style w:type="paragraph" w:customStyle="1" w:styleId="EC942C6FAF2C4AFB8FC7499BD7B8FE393">
    <w:name w:val="EC942C6FAF2C4AFB8FC7499BD7B8FE393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  <w:style w:type="paragraph" w:customStyle="1" w:styleId="365A34002D144DCA8666694A4633C51D3">
    <w:name w:val="365A34002D144DCA8666694A4633C51D3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  <w:style w:type="paragraph" w:customStyle="1" w:styleId="7275B887A36A45CEB93414E5CBF5D0ED3">
    <w:name w:val="7275B887A36A45CEB93414E5CBF5D0ED3"/>
    <w:rsid w:val="008A0397"/>
    <w:pPr>
      <w:spacing w:after="0" w:line="240" w:lineRule="auto"/>
    </w:pPr>
    <w:rPr>
      <w:rFonts w:ascii="Lato" w:eastAsiaTheme="minorHAnsi" w:hAnsi="Lato" w:cs="Calibri"/>
      <w:color w:val="06135A"/>
      <w:kern w:val="0"/>
      <w:sz w:val="2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e7dc9e-73e4-40d2-8a51-754c8c1e2638">
      <Value>825</Value>
      <Value>54</Value>
      <Value>59</Value>
      <Value>827</Value>
      <Value>826</Value>
    </TaxCatchAll>
    <typedocument xmlns="5f3b149a-ef0f-4803-a364-4a478905c013" xsi:nil="true"/>
    <lcf76f155ced4ddcb4097134ff3c332f xmlns="5f3b149a-ef0f-4803-a364-4a478905c01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FA63EC48C72499E8D332A27CA1A90" ma:contentTypeVersion="20" ma:contentTypeDescription="Een nieuw document maken." ma:contentTypeScope="" ma:versionID="5a27c9f275ec30f4a9c9462f7b541892">
  <xsd:schema xmlns:xsd="http://www.w3.org/2001/XMLSchema" xmlns:xs="http://www.w3.org/2001/XMLSchema" xmlns:p="http://schemas.microsoft.com/office/2006/metadata/properties" xmlns:ns2="5f3b149a-ef0f-4803-a364-4a478905c013" xmlns:ns3="9ee7dc9e-73e4-40d2-8a51-754c8c1e2638" targetNamespace="http://schemas.microsoft.com/office/2006/metadata/properties" ma:root="true" ma:fieldsID="25123523b4f8cb5d172d2711a3280914" ns2:_="" ns3:_="">
    <xsd:import namespace="5f3b149a-ef0f-4803-a364-4a478905c013"/>
    <xsd:import namespace="9ee7dc9e-73e4-40d2-8a51-754c8c1e2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ypedocum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b149a-ef0f-4803-a364-4a478905c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416d45c-1a36-4231-bb0b-7c1a6c624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document" ma:index="26" nillable="true" ma:displayName="type document" ma:description="aangeven of een document generiek of specifiek is" ma:format="Dropdown" ma:internalName="typedocument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7dc9e-73e4-40d2-8a51-754c8c1e2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f080ca-1eff-45b4-a1ad-6e3773066d14}" ma:internalName="TaxCatchAll" ma:showField="CatchAllData" ma:web="9ee7dc9e-73e4-40d2-8a51-754c8c1e2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71B71-9E3F-498C-96EF-01299C39301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576D167-7153-4FC7-A18A-6E8990A4A5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CD845A-EAC8-449C-AE8D-538A90AA7C26}"/>
</file>

<file path=customXml/itemProps4.xml><?xml version="1.0" encoding="utf-8"?>
<ds:datastoreItem xmlns:ds="http://schemas.openxmlformats.org/officeDocument/2006/customXml" ds:itemID="{B859EB08-46CC-47D2-BC35-521F25AFD1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052721-36D3-4B85-880B-D319B8B3F9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HCS%20briefpapier_2025</Template>
  <TotalTime>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Links>
    <vt:vector size="6" baseType="variant">
      <vt:variant>
        <vt:i4>1179678</vt:i4>
      </vt:variant>
      <vt:variant>
        <vt:i4>0</vt:i4>
      </vt:variant>
      <vt:variant>
        <vt:i4>0</vt:i4>
      </vt:variant>
      <vt:variant>
        <vt:i4>5</vt:i4>
      </vt:variant>
      <vt:variant>
        <vt:lpwstr>http://www.hcs.services/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van IJsseldijk</dc:creator>
  <cp:keywords/>
  <cp:lastModifiedBy>Brigitte van IJsseldijk</cp:lastModifiedBy>
  <cp:revision>3</cp:revision>
  <cp:lastPrinted>2020-05-26T08:41:00Z</cp:lastPrinted>
  <dcterms:created xsi:type="dcterms:W3CDTF">2025-11-13T20:11:00Z</dcterms:created>
  <dcterms:modified xsi:type="dcterms:W3CDTF">2025-11-13T20:11:00Z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0x010100EAFFA63EC48C72499E8D332A27CA1A90</vt:lpwstr>
  </property>
  <property fmtid="{D5CDD505-2E9C-101B-9397-08002B2CF9AE}" pid="3" name="Jaar">
    <vt:lpwstr>2020</vt:lpwstr>
  </property>
  <property fmtid="{D5CDD505-2E9C-101B-9397-08002B2CF9AE}" pid="4" name="TaxKeywordTaxHTField">
    <vt:lpwstr>WGA|2e7ab408-12b9-4bf1-a183-f5b8d83f95c8;Bezwaar|bac68da1-b22e-4faa-96c0-6873197c2eb6;beroep|6c8a62c1-60e8-4186-9f86-4723e069a66b;HCS|a6343abd-2180-4007-b12e-66a99863037a</vt:lpwstr>
  </property>
  <property fmtid="{D5CDD505-2E9C-101B-9397-08002B2CF9AE}" pid="5" name="k60bf3d3de4d4a7fa0307f87bc19195f">
    <vt:lpwstr>Sjabloon|5cff730a-2e2c-4f42-9b1c-1994a0705065</vt:lpwstr>
  </property>
  <property fmtid="{D5CDD505-2E9C-101B-9397-08002B2CF9AE}" pid="6" name="TaxKeyword">
    <vt:lpwstr>54;#WGA|2e7ab408-12b9-4bf1-a183-f5b8d83f95c8;#825;#Bezwaar|bac68da1-b22e-4faa-96c0-6873197c2eb6;#826;#beroep|6c8a62c1-60e8-4186-9f86-4723e069a66b;#827;#HCS|a6343abd-2180-4007-b12e-66a99863037a</vt:lpwstr>
  </property>
  <property fmtid="{D5CDD505-2E9C-101B-9397-08002B2CF9AE}" pid="7" name="Documentsoort">
    <vt:lpwstr>59;#Sjabloon|5cff730a-2e2c-4f42-9b1c-1994a0705065</vt:lpwstr>
  </property>
  <property fmtid="{D5CDD505-2E9C-101B-9397-08002B2CF9AE}" pid="8" name="TaxCatchAll">
    <vt:lpwstr>825;#Bezwaar|bac68da1-b22e-4faa-96c0-6873197c2eb6;#54;#WGA|2e7ab408-12b9-4bf1-a183-f5b8d83f95c8;#59;#Sjabloon|5cff730a-2e2c-4f42-9b1c-1994a0705065;#827;#HCS|a6343abd-2180-4007-b12e-66a99863037a;#826;#beroep|6c8a62c1-60e8-4186-9f86-4723e069a66b</vt:lpwstr>
  </property>
  <property fmtid="{D5CDD505-2E9C-101B-9397-08002B2CF9AE}" pid="9" name="MSIP_Label_66708574-858f-4b83-a08f-f8a3fc31919a_Enabled">
    <vt:lpwstr>true</vt:lpwstr>
  </property>
  <property fmtid="{D5CDD505-2E9C-101B-9397-08002B2CF9AE}" pid="10" name="MSIP_Label_66708574-858f-4b83-a08f-f8a3fc31919a_SetDate">
    <vt:lpwstr>2025-08-05T11:25:03Z</vt:lpwstr>
  </property>
  <property fmtid="{D5CDD505-2E9C-101B-9397-08002B2CF9AE}" pid="11" name="MSIP_Label_66708574-858f-4b83-a08f-f8a3fc31919a_Method">
    <vt:lpwstr>Privileged</vt:lpwstr>
  </property>
  <property fmtid="{D5CDD505-2E9C-101B-9397-08002B2CF9AE}" pid="12" name="MSIP_Label_66708574-858f-4b83-a08f-f8a3fc31919a_Name">
    <vt:lpwstr>Public</vt:lpwstr>
  </property>
  <property fmtid="{D5CDD505-2E9C-101B-9397-08002B2CF9AE}" pid="13" name="MSIP_Label_66708574-858f-4b83-a08f-f8a3fc31919a_SiteId">
    <vt:lpwstr>05baed4d-e049-45c7-b47d-c99c66fdb589</vt:lpwstr>
  </property>
  <property fmtid="{D5CDD505-2E9C-101B-9397-08002B2CF9AE}" pid="14" name="MSIP_Label_66708574-858f-4b83-a08f-f8a3fc31919a_ActionId">
    <vt:lpwstr>e10fc0ce-4b99-4867-a8bc-a090f2f4538c</vt:lpwstr>
  </property>
  <property fmtid="{D5CDD505-2E9C-101B-9397-08002B2CF9AE}" pid="15" name="MSIP_Label_66708574-858f-4b83-a08f-f8a3fc31919a_ContentBits">
    <vt:lpwstr>0</vt:lpwstr>
  </property>
  <property fmtid="{D5CDD505-2E9C-101B-9397-08002B2CF9AE}" pid="16" name="MSIP_Label_66708574-858f-4b83-a08f-f8a3fc31919a_Tag">
    <vt:lpwstr>10, 0, 1, 1</vt:lpwstr>
  </property>
</Properties>
</file>