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5839" w14:textId="7FEF82F1" w:rsidR="007412CC" w:rsidRPr="00D67ED8" w:rsidRDefault="00F250AA" w:rsidP="00D67ED8">
      <w:pPr>
        <w:pStyle w:val="Kop1"/>
        <w:rPr>
          <w:sz w:val="32"/>
          <w:szCs w:val="32"/>
        </w:rPr>
      </w:pPr>
      <w:r w:rsidRPr="00D67ED8">
        <w:rPr>
          <w:sz w:val="32"/>
          <w:szCs w:val="32"/>
        </w:rPr>
        <w:t>Klachtenformulier HCS</w:t>
      </w:r>
    </w:p>
    <w:p w14:paraId="00B607B9" w14:textId="77777777" w:rsidR="00D67ED8" w:rsidRDefault="00D67ED8" w:rsidP="006D70E4">
      <w:pPr>
        <w:pStyle w:val="Plattetekst"/>
      </w:pPr>
    </w:p>
    <w:p w14:paraId="6688FD67" w14:textId="6671616F" w:rsidR="00F250AA" w:rsidRDefault="00F250AA" w:rsidP="006D70E4">
      <w:pPr>
        <w:pStyle w:val="Plattetekst"/>
      </w:pPr>
      <w:r>
        <w:t xml:space="preserve">Indien u een klacht heeft met betrekking tot de wijze waarop de dienstverlening van HCS – of personen die werkzaam zijn onder verantwoordelijkheid van HCS – heeft plaats gevonden, verzoeken wij u gebruik te maken van dit formulier en deze te versturen naar </w:t>
      </w:r>
      <w:hyperlink r:id="rId10" w:history="1">
        <w:r w:rsidR="000B63C4" w:rsidRPr="008B1734">
          <w:rPr>
            <w:rStyle w:val="Hyperlink"/>
          </w:rPr>
          <w:t>klacht@hcs.services</w:t>
        </w:r>
      </w:hyperlink>
      <w:r>
        <w:t xml:space="preserve"> </w:t>
      </w:r>
    </w:p>
    <w:p w14:paraId="349159CC" w14:textId="77777777" w:rsidR="00F250AA" w:rsidRDefault="00F250AA" w:rsidP="006D70E4">
      <w:pPr>
        <w:pStyle w:val="Plattetekst"/>
      </w:pPr>
    </w:p>
    <w:p w14:paraId="68C6AF46" w14:textId="77777777" w:rsidR="00F250AA" w:rsidRDefault="00F250AA" w:rsidP="006D70E4">
      <w:pPr>
        <w:pStyle w:val="Plattetekst"/>
      </w:pPr>
    </w:p>
    <w:p w14:paraId="70548C37" w14:textId="14096559" w:rsidR="00F250AA" w:rsidRPr="00D67ED8" w:rsidRDefault="00F250AA" w:rsidP="00D67ED8">
      <w:pPr>
        <w:pStyle w:val="Plattetekst"/>
        <w:spacing w:line="360" w:lineRule="auto"/>
        <w:rPr>
          <w:b/>
          <w:bCs/>
          <w:color w:val="244061" w:themeColor="accent1" w:themeShade="80"/>
        </w:rPr>
      </w:pPr>
      <w:r w:rsidRPr="00D67ED8">
        <w:rPr>
          <w:b/>
          <w:bCs/>
          <w:color w:val="244061" w:themeColor="accent1" w:themeShade="80"/>
        </w:rPr>
        <w:t>Gegevens klager</w:t>
      </w:r>
    </w:p>
    <w:tbl>
      <w:tblPr>
        <w:tblStyle w:val="Tabelraster"/>
        <w:tblW w:w="85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3859"/>
      </w:tblGrid>
      <w:tr w:rsidR="00F250AA" w14:paraId="4B31F51F" w14:textId="77777777" w:rsidTr="00C02E78">
        <w:trPr>
          <w:trHeight w:val="222"/>
        </w:trPr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347789C4" w14:textId="0EF8706E" w:rsidR="00F250AA" w:rsidRDefault="002A7050" w:rsidP="006D70E4">
            <w:pPr>
              <w:pStyle w:val="Plattetekst"/>
            </w:pPr>
            <w:sdt>
              <w:sdtPr>
                <w:id w:val="10941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0AA">
              <w:t xml:space="preserve">  Werkgever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68ED005D" w14:textId="316DCF3D" w:rsidR="00F250AA" w:rsidRDefault="002A7050" w:rsidP="006D70E4">
            <w:pPr>
              <w:pStyle w:val="Plattetekst"/>
            </w:pPr>
            <w:sdt>
              <w:sdtPr>
                <w:id w:val="-32335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C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0AA">
              <w:t xml:space="preserve">  Werknemer</w:t>
            </w:r>
          </w:p>
        </w:tc>
        <w:tc>
          <w:tcPr>
            <w:tcW w:w="3859" w:type="dxa"/>
            <w:tcBorders>
              <w:left w:val="nil"/>
              <w:bottom w:val="single" w:sz="4" w:space="0" w:color="auto"/>
            </w:tcBorders>
          </w:tcPr>
          <w:p w14:paraId="6733D9A8" w14:textId="0AE0E1A0" w:rsidR="00F250AA" w:rsidRDefault="002A7050" w:rsidP="006D70E4">
            <w:pPr>
              <w:pStyle w:val="Plattetekst"/>
            </w:pPr>
            <w:sdt>
              <w:sdtPr>
                <w:id w:val="10191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0AA">
              <w:t xml:space="preserve">  Anders, namelijk</w:t>
            </w:r>
            <w:r w:rsidR="00D67ED8">
              <w:t>:</w:t>
            </w:r>
            <w:sdt>
              <w:sdtPr>
                <w:id w:val="-1123990624"/>
                <w:placeholder>
                  <w:docPart w:val="61C444513E4C4286BA9E401A33ACD843"/>
                </w:placeholder>
                <w:showingPlcHdr/>
              </w:sdtPr>
              <w:sdtEndPr/>
              <w:sdtContent>
                <w:r w:rsidR="00D67ED8">
                  <w:t xml:space="preserve">  …..</w:t>
                </w:r>
              </w:sdtContent>
            </w:sdt>
          </w:p>
        </w:tc>
      </w:tr>
      <w:tr w:rsidR="00F250AA" w14:paraId="209B0C1C" w14:textId="77777777" w:rsidTr="00D67ED8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F534A" w14:textId="5FB18341" w:rsidR="00F250AA" w:rsidRDefault="00F250AA" w:rsidP="006D70E4">
            <w:pPr>
              <w:pStyle w:val="Plattetekst"/>
            </w:pPr>
            <w:r>
              <w:t xml:space="preserve">Aanhef: </w:t>
            </w:r>
            <w:sdt>
              <w:sdtPr>
                <w:id w:val="-729158671"/>
                <w:placeholder>
                  <w:docPart w:val="D5E69D183FA3441BA1478A3F70BE456C"/>
                </w:placeholder>
                <w:showingPlcHdr/>
                <w:dropDownList>
                  <w:listItem w:value="Kies een item."/>
                  <w:listItem w:displayText="De heer" w:value="De heer"/>
                  <w:listItem w:displayText="Mevrouw" w:value="Mevrouw"/>
                </w:dropDownList>
              </w:sdtPr>
              <w:sdtEndPr/>
              <w:sdtContent>
                <w:r w:rsidRPr="00F250AA">
                  <w:rPr>
                    <w:rStyle w:val="Tekstvantijdelijkeaanduiding"/>
                    <w:sz w:val="16"/>
                    <w:szCs w:val="16"/>
                  </w:rPr>
                  <w:t>Kies een item.</w:t>
                </w:r>
              </w:sdtContent>
            </w:sdt>
          </w:p>
        </w:tc>
      </w:tr>
      <w:tr w:rsidR="00F250AA" w14:paraId="4DC1755B" w14:textId="77777777" w:rsidTr="00D67ED8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3AAEF" w14:textId="6BB6188B" w:rsidR="00F250AA" w:rsidRDefault="00F250AA" w:rsidP="006D70E4">
            <w:pPr>
              <w:pStyle w:val="Plattetekst"/>
            </w:pPr>
            <w:r>
              <w:t xml:space="preserve">Naam: </w:t>
            </w:r>
            <w:sdt>
              <w:sdtPr>
                <w:id w:val="-30958814"/>
                <w:placeholder>
                  <w:docPart w:val="005BA131EC6C4A479490C228154A4C40"/>
                </w:placeholder>
                <w:showingPlcHdr/>
              </w:sdtPr>
              <w:sdtEndPr/>
              <w:sdtContent>
                <w:r w:rsidRPr="00F250AA">
                  <w:rPr>
                    <w:rStyle w:val="Tekstvantijdelijkeaanduiding"/>
                    <w:sz w:val="16"/>
                    <w:szCs w:val="16"/>
                  </w:rPr>
                  <w:t>Noteer hier uw voor- en achternaam.</w:t>
                </w:r>
              </w:sdtContent>
            </w:sdt>
          </w:p>
        </w:tc>
      </w:tr>
      <w:tr w:rsidR="00F250AA" w14:paraId="4918024A" w14:textId="77777777" w:rsidTr="00D67ED8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B8270" w14:textId="64D4CB02" w:rsidR="00F250AA" w:rsidRDefault="00F250AA" w:rsidP="006D70E4">
            <w:pPr>
              <w:pStyle w:val="Plattetekst"/>
            </w:pPr>
            <w:r>
              <w:t xml:space="preserve">Geboortedatum: </w:t>
            </w:r>
            <w:sdt>
              <w:sdtPr>
                <w:id w:val="-492801306"/>
                <w:placeholder>
                  <w:docPart w:val="9FF59F4610FA474A96F4BFA1191C1AAB"/>
                </w:placeholder>
                <w:showingPlcHdr/>
              </w:sdtPr>
              <w:sdtEndPr/>
              <w:sdtContent>
                <w:r w:rsidRPr="00F250AA">
                  <w:rPr>
                    <w:rStyle w:val="Tekstvantijdelijkeaanduiding"/>
                    <w:sz w:val="16"/>
                    <w:szCs w:val="16"/>
                  </w:rPr>
                  <w:t>Dag-Maand-Jaartal.</w:t>
                </w:r>
              </w:sdtContent>
            </w:sdt>
          </w:p>
        </w:tc>
      </w:tr>
      <w:tr w:rsidR="00F250AA" w14:paraId="72DDFC16" w14:textId="77777777" w:rsidTr="00D67ED8">
        <w:trPr>
          <w:trHeight w:val="391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75252" w14:textId="02C5D9E6" w:rsidR="00F250AA" w:rsidRDefault="00F250AA" w:rsidP="006D70E4">
            <w:pPr>
              <w:pStyle w:val="Plattetekst"/>
            </w:pPr>
            <w:r>
              <w:t xml:space="preserve">Referentienummer: </w:t>
            </w:r>
            <w:sdt>
              <w:sdtPr>
                <w:id w:val="1921750522"/>
                <w:placeholder>
                  <w:docPart w:val="0E941560EA0D459782E63E30C91AE127"/>
                </w:placeholder>
                <w:showingPlcHdr/>
              </w:sdtPr>
              <w:sdtEndPr/>
              <w:sdtContent>
                <w:r w:rsidR="002C3CF6" w:rsidRPr="00F250AA">
                  <w:rPr>
                    <w:rStyle w:val="Tekstvantijdelijkeaanduiding"/>
                    <w:sz w:val="16"/>
                    <w:szCs w:val="16"/>
                  </w:rPr>
                  <w:t>Noteer hier uw HCS referentienummer.</w:t>
                </w:r>
              </w:sdtContent>
            </w:sdt>
          </w:p>
        </w:tc>
      </w:tr>
      <w:tr w:rsidR="00F250AA" w14:paraId="1D9F3071" w14:textId="77777777" w:rsidTr="00D67ED8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76D0C" w14:textId="0DCDFF52" w:rsidR="00F250AA" w:rsidRDefault="00F250AA" w:rsidP="006D70E4">
            <w:pPr>
              <w:pStyle w:val="Plattetekst"/>
            </w:pPr>
            <w:r>
              <w:t xml:space="preserve">E-mailadres: </w:t>
            </w:r>
            <w:sdt>
              <w:sdtPr>
                <w:id w:val="1140771724"/>
                <w:placeholder>
                  <w:docPart w:val="05BE0173C584403188A55EBA3B3F58B7"/>
                </w:placeholder>
                <w:showingPlcHdr/>
              </w:sdtPr>
              <w:sdtEndPr/>
              <w:sdtContent>
                <w:r w:rsidR="002A7050" w:rsidRPr="00F250AA">
                  <w:rPr>
                    <w:rStyle w:val="Tekstvantijdelijkeaanduiding"/>
                    <w:sz w:val="16"/>
                    <w:szCs w:val="16"/>
                  </w:rPr>
                  <w:t>Noteer hier uw e-mail adres</w:t>
                </w:r>
                <w:r w:rsidR="002A7050" w:rsidRPr="008B1734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F250AA" w14:paraId="713D5803" w14:textId="77777777" w:rsidTr="00D67ED8">
        <w:trPr>
          <w:trHeight w:val="380"/>
        </w:trPr>
        <w:tc>
          <w:tcPr>
            <w:tcW w:w="8537" w:type="dxa"/>
            <w:gridSpan w:val="3"/>
            <w:tcBorders>
              <w:top w:val="single" w:sz="4" w:space="0" w:color="auto"/>
            </w:tcBorders>
            <w:vAlign w:val="bottom"/>
          </w:tcPr>
          <w:p w14:paraId="24872FB1" w14:textId="0DF4E938" w:rsidR="00F250AA" w:rsidRDefault="00F250AA" w:rsidP="006D70E4">
            <w:pPr>
              <w:pStyle w:val="Plattetekst"/>
            </w:pPr>
            <w:r>
              <w:t xml:space="preserve">Telefoonnummer: </w:t>
            </w:r>
            <w:sdt>
              <w:sdtPr>
                <w:id w:val="2116097432"/>
                <w:placeholder>
                  <w:docPart w:val="0ACEB83EF4944CC497550D25428EB7DE"/>
                </w:placeholder>
                <w:showingPlcHdr/>
              </w:sdtPr>
              <w:sdtEndPr/>
              <w:sdtContent>
                <w:r w:rsidRPr="00F250AA">
                  <w:rPr>
                    <w:rStyle w:val="Tekstvantijdelijkeaanduiding"/>
                    <w:sz w:val="16"/>
                    <w:szCs w:val="16"/>
                  </w:rPr>
                  <w:t>Noteer hier uw telefoonnummer.</w:t>
                </w:r>
              </w:sdtContent>
            </w:sdt>
          </w:p>
        </w:tc>
      </w:tr>
    </w:tbl>
    <w:p w14:paraId="57F97C95" w14:textId="77777777" w:rsidR="00F250AA" w:rsidRDefault="00F250AA" w:rsidP="006D70E4">
      <w:pPr>
        <w:pStyle w:val="Plattetekst"/>
      </w:pPr>
    </w:p>
    <w:p w14:paraId="5ABF6170" w14:textId="77777777" w:rsidR="00D67ED8" w:rsidRDefault="00D67ED8" w:rsidP="006D70E4">
      <w:pPr>
        <w:pStyle w:val="Plattetekst"/>
      </w:pPr>
    </w:p>
    <w:p w14:paraId="4532CB51" w14:textId="0CBFADD4" w:rsidR="00D67ED8" w:rsidRPr="00D67ED8" w:rsidRDefault="00D67ED8" w:rsidP="00D67ED8">
      <w:pPr>
        <w:pStyle w:val="Plattetekst"/>
        <w:spacing w:line="360" w:lineRule="auto"/>
        <w:rPr>
          <w:b/>
          <w:bCs/>
          <w:color w:val="244061" w:themeColor="accent1" w:themeShade="80"/>
        </w:rPr>
      </w:pPr>
      <w:r w:rsidRPr="00D67ED8">
        <w:rPr>
          <w:b/>
          <w:bCs/>
          <w:color w:val="244061" w:themeColor="accent1" w:themeShade="80"/>
        </w:rPr>
        <w:t>Gegevens HCS</w:t>
      </w:r>
    </w:p>
    <w:tbl>
      <w:tblPr>
        <w:tblStyle w:val="Tabelraster"/>
        <w:tblW w:w="8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D67ED8" w14:paraId="7928CD61" w14:textId="77777777" w:rsidTr="00D67ED8">
        <w:trPr>
          <w:trHeight w:val="474"/>
        </w:trPr>
        <w:tc>
          <w:tcPr>
            <w:tcW w:w="8536" w:type="dxa"/>
            <w:tcBorders>
              <w:bottom w:val="single" w:sz="4" w:space="0" w:color="auto"/>
            </w:tcBorders>
            <w:vAlign w:val="bottom"/>
          </w:tcPr>
          <w:p w14:paraId="52E0123F" w14:textId="27047866" w:rsidR="00D67ED8" w:rsidRDefault="00D67ED8" w:rsidP="006D70E4">
            <w:pPr>
              <w:pStyle w:val="Plattetekst"/>
            </w:pPr>
            <w:r>
              <w:t xml:space="preserve">Dienstverlening of persoon waarop uw klacht betrekking heeft: </w:t>
            </w:r>
            <w:sdt>
              <w:sdtPr>
                <w:id w:val="1708520010"/>
                <w:placeholder>
                  <w:docPart w:val="5F638821E34140CABC17856833E88C75"/>
                </w:placeholder>
                <w:showingPlcHdr/>
              </w:sdtPr>
              <w:sdtEndPr/>
              <w:sdtContent>
                <w:r w:rsidRPr="00D67ED8">
                  <w:rPr>
                    <w:sz w:val="16"/>
                    <w:szCs w:val="16"/>
                  </w:rPr>
                  <w:t>Noteer hier de dienstverlening of persoon waarop uw klacht betrekking heeft</w:t>
                </w:r>
                <w:r>
                  <w:rPr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D67ED8" w14:paraId="3DC25BA1" w14:textId="77777777" w:rsidTr="00D67ED8">
        <w:trPr>
          <w:trHeight w:val="380"/>
        </w:trPr>
        <w:tc>
          <w:tcPr>
            <w:tcW w:w="8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C01EB" w14:textId="0CE0E9F9" w:rsidR="00D67ED8" w:rsidRDefault="00D67ED8" w:rsidP="006D70E4">
            <w:pPr>
              <w:pStyle w:val="Plattetekst"/>
            </w:pPr>
            <w:r>
              <w:t xml:space="preserve">Datum waarop de klacht betrekking op heeft: </w:t>
            </w:r>
            <w:sdt>
              <w:sdtPr>
                <w:id w:val="387766950"/>
                <w:placeholder>
                  <w:docPart w:val="1794580619FC477DA4FCA6B710006391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D67ED8">
                  <w:rPr>
                    <w:rStyle w:val="Tekstvantijdelijkeaanduiding"/>
                    <w:sz w:val="16"/>
                    <w:szCs w:val="16"/>
                  </w:rPr>
                  <w:t>Klik of tik om een datum in te voeren.</w:t>
                </w:r>
              </w:sdtContent>
            </w:sdt>
          </w:p>
        </w:tc>
      </w:tr>
    </w:tbl>
    <w:p w14:paraId="2CB69BCB" w14:textId="77777777" w:rsidR="00D67ED8" w:rsidRDefault="00D67ED8" w:rsidP="006D70E4">
      <w:pPr>
        <w:pStyle w:val="Plattetekst"/>
      </w:pPr>
    </w:p>
    <w:p w14:paraId="6D2E68BB" w14:textId="77777777" w:rsidR="00D67ED8" w:rsidRDefault="00D67ED8" w:rsidP="006D70E4">
      <w:pPr>
        <w:pStyle w:val="Plattetekst"/>
      </w:pPr>
    </w:p>
    <w:p w14:paraId="229697BD" w14:textId="337CC4D4" w:rsidR="00D67ED8" w:rsidRPr="00D67ED8" w:rsidRDefault="00D67ED8" w:rsidP="00D67ED8">
      <w:pPr>
        <w:pStyle w:val="Plattetekst"/>
        <w:spacing w:line="360" w:lineRule="auto"/>
        <w:rPr>
          <w:b/>
          <w:bCs/>
          <w:color w:val="244061" w:themeColor="accent1" w:themeShade="80"/>
        </w:rPr>
      </w:pPr>
      <w:r w:rsidRPr="00D67ED8">
        <w:rPr>
          <w:b/>
          <w:bCs/>
          <w:color w:val="244061" w:themeColor="accent1" w:themeShade="80"/>
        </w:rPr>
        <w:t>Omschrijving van de klacht</w:t>
      </w:r>
    </w:p>
    <w:tbl>
      <w:tblPr>
        <w:tblStyle w:val="Tabelrast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D67ED8" w14:paraId="38BE0F20" w14:textId="77777777" w:rsidTr="00D67ED8">
        <w:trPr>
          <w:trHeight w:val="3492"/>
        </w:trPr>
        <w:sdt>
          <w:sdtPr>
            <w:id w:val="1012495860"/>
            <w:placeholder>
              <w:docPart w:val="B48A44DDCCEC492E99C34C8124302056"/>
            </w:placeholder>
            <w:showingPlcHdr/>
          </w:sdtPr>
          <w:sdtEndPr/>
          <w:sdtContent>
            <w:tc>
              <w:tcPr>
                <w:tcW w:w="8505" w:type="dxa"/>
              </w:tcPr>
              <w:p w14:paraId="1B44C81F" w14:textId="0FEB1D53" w:rsidR="00D67ED8" w:rsidRDefault="00D67ED8" w:rsidP="006D70E4">
                <w:pPr>
                  <w:pStyle w:val="Plattetekst"/>
                </w:pPr>
                <w:r w:rsidRPr="00D67ED8">
                  <w:rPr>
                    <w:rStyle w:val="Tekstvantijdelijkeaanduiding"/>
                    <w:sz w:val="16"/>
                    <w:szCs w:val="16"/>
                  </w:rPr>
                  <w:t xml:space="preserve">Noteer hier een korte omschrijving van uw klacht. Gelieve </w:t>
                </w:r>
                <w:r w:rsidRPr="00D67ED8">
                  <w:rPr>
                    <w:rStyle w:val="Tekstvantijdelijkeaanduiding"/>
                    <w:sz w:val="16"/>
                    <w:szCs w:val="16"/>
                    <w:u w:val="single"/>
                  </w:rPr>
                  <w:t>geen</w:t>
                </w:r>
                <w:r w:rsidRPr="00D67ED8">
                  <w:rPr>
                    <w:rStyle w:val="Tekstvantijdelijkeaanduiding"/>
                    <w:sz w:val="16"/>
                    <w:szCs w:val="16"/>
                  </w:rPr>
                  <w:t xml:space="preserve"> medische gegevens noteren. Deze kunnen indien nodig mondeling worden toegelicht.</w:t>
                </w:r>
              </w:p>
            </w:tc>
          </w:sdtContent>
        </w:sdt>
      </w:tr>
    </w:tbl>
    <w:p w14:paraId="5D8CC3BB" w14:textId="77777777" w:rsidR="00D67ED8" w:rsidRDefault="00D67ED8" w:rsidP="006D70E4">
      <w:pPr>
        <w:pStyle w:val="Plattetekst"/>
      </w:pPr>
    </w:p>
    <w:p w14:paraId="60C94D24" w14:textId="00046F1E" w:rsidR="00D67ED8" w:rsidRPr="006D70E4" w:rsidRDefault="00D90554" w:rsidP="006D70E4">
      <w:pPr>
        <w:pStyle w:val="Plattetekst"/>
      </w:pPr>
      <w:r>
        <w:t>Na het indienen van een klacht ontvangt u een ontvangstbevestiging en wordt de klacht in behandeling genomen</w:t>
      </w:r>
      <w:r w:rsidR="00D67ED8">
        <w:t xml:space="preserve">. </w:t>
      </w:r>
    </w:p>
    <w:sectPr w:rsidR="00D67ED8" w:rsidRPr="006D70E4" w:rsidSect="001E106B">
      <w:headerReference w:type="default" r:id="rId11"/>
      <w:footerReference w:type="default" r:id="rId12"/>
      <w:pgSz w:w="11910" w:h="16840"/>
      <w:pgMar w:top="1928" w:right="1701" w:bottom="1134" w:left="1701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DE8F" w14:textId="77777777" w:rsidR="00F250AA" w:rsidRDefault="00F250AA" w:rsidP="00EE6203">
      <w:r>
        <w:separator/>
      </w:r>
    </w:p>
  </w:endnote>
  <w:endnote w:type="continuationSeparator" w:id="0">
    <w:p w14:paraId="25B1F0E4" w14:textId="77777777" w:rsidR="00F250AA" w:rsidRDefault="00F250AA" w:rsidP="00EE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7089" w14:textId="68706C6E" w:rsidR="00CD75CF" w:rsidRDefault="00CD75CF">
    <w:pPr>
      <w:pStyle w:val="Voettekst"/>
    </w:pPr>
    <w:r>
      <w:t>Versie 2   06-03-2025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E7AA" w14:textId="77777777" w:rsidR="00F250AA" w:rsidRDefault="00F250AA" w:rsidP="00EE6203">
      <w:r>
        <w:separator/>
      </w:r>
    </w:p>
  </w:footnote>
  <w:footnote w:type="continuationSeparator" w:id="0">
    <w:p w14:paraId="4444C29C" w14:textId="77777777" w:rsidR="00F250AA" w:rsidRDefault="00F250AA" w:rsidP="00EE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3169" w14:textId="77777777" w:rsidR="000F507A" w:rsidRDefault="00692844" w:rsidP="00EE6203">
    <w:pPr>
      <w:pStyle w:val="Plattetekst"/>
    </w:pPr>
    <w:r>
      <w:rPr>
        <w:noProof/>
      </w:rPr>
      <w:t xml:space="preserve"> </w:t>
    </w:r>
    <w:r w:rsidR="0068730D">
      <w:rPr>
        <w:noProof/>
      </w:rPr>
      <mc:AlternateContent>
        <mc:Choice Requires="wpg">
          <w:drawing>
            <wp:anchor distT="0" distB="0" distL="114300" distR="114300" simplePos="0" relativeHeight="487363072" behindDoc="1" locked="0" layoutInCell="1" allowOverlap="1" wp14:anchorId="145715D1" wp14:editId="6BECBEC0">
              <wp:simplePos x="0" y="0"/>
              <wp:positionH relativeFrom="page">
                <wp:posOffset>1080135</wp:posOffset>
              </wp:positionH>
              <wp:positionV relativeFrom="page">
                <wp:posOffset>431800</wp:posOffset>
              </wp:positionV>
              <wp:extent cx="848995" cy="386080"/>
              <wp:effectExtent l="0" t="0" r="1905" b="0"/>
              <wp:wrapNone/>
              <wp:docPr id="10" name="docshapegroup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8995" cy="386080"/>
                        <a:chOff x="1701" y="680"/>
                        <a:chExt cx="1337" cy="608"/>
                      </a:xfrm>
                    </wpg:grpSpPr>
                    <wps:wsp>
                      <wps:cNvPr id="11" name="docshape9"/>
                      <wps:cNvSpPr>
                        <a:spLocks/>
                      </wps:cNvSpPr>
                      <wps:spPr bwMode="auto">
                        <a:xfrm>
                          <a:off x="1700" y="680"/>
                          <a:ext cx="1139" cy="608"/>
                        </a:xfrm>
                        <a:custGeom>
                          <a:avLst/>
                          <a:gdLst>
                            <a:gd name="T0" fmla="+- 0 2064 1701"/>
                            <a:gd name="T1" fmla="*/ T0 w 1139"/>
                            <a:gd name="T2" fmla="+- 0 961 680"/>
                            <a:gd name="T3" fmla="*/ 961 h 608"/>
                            <a:gd name="T4" fmla="+- 0 2035 1701"/>
                            <a:gd name="T5" fmla="*/ T4 w 1139"/>
                            <a:gd name="T6" fmla="+- 0 907 680"/>
                            <a:gd name="T7" fmla="*/ 907 h 608"/>
                            <a:gd name="T8" fmla="+- 0 1987 1701"/>
                            <a:gd name="T9" fmla="*/ T8 w 1139"/>
                            <a:gd name="T10" fmla="+- 0 873 680"/>
                            <a:gd name="T11" fmla="*/ 873 h 608"/>
                            <a:gd name="T12" fmla="+- 0 1887 1701"/>
                            <a:gd name="T13" fmla="*/ T12 w 1139"/>
                            <a:gd name="T14" fmla="+- 0 864 680"/>
                            <a:gd name="T15" fmla="*/ 864 h 608"/>
                            <a:gd name="T16" fmla="+- 0 1811 1701"/>
                            <a:gd name="T17" fmla="*/ T16 w 1139"/>
                            <a:gd name="T18" fmla="+- 0 906 680"/>
                            <a:gd name="T19" fmla="*/ 906 h 608"/>
                            <a:gd name="T20" fmla="+- 0 1701 1701"/>
                            <a:gd name="T21" fmla="*/ T20 w 1139"/>
                            <a:gd name="T22" fmla="+- 0 1280 680"/>
                            <a:gd name="T23" fmla="*/ 1280 h 608"/>
                            <a:gd name="T24" fmla="+- 0 1813 1701"/>
                            <a:gd name="T25" fmla="*/ T24 w 1139"/>
                            <a:gd name="T26" fmla="+- 0 1024 680"/>
                            <a:gd name="T27" fmla="*/ 1024 h 608"/>
                            <a:gd name="T28" fmla="+- 0 1833 1701"/>
                            <a:gd name="T29" fmla="*/ T28 w 1139"/>
                            <a:gd name="T30" fmla="+- 0 983 680"/>
                            <a:gd name="T31" fmla="*/ 983 h 608"/>
                            <a:gd name="T32" fmla="+- 0 1871 1701"/>
                            <a:gd name="T33" fmla="*/ T32 w 1139"/>
                            <a:gd name="T34" fmla="+- 0 962 680"/>
                            <a:gd name="T35" fmla="*/ 962 h 608"/>
                            <a:gd name="T36" fmla="+- 0 1921 1701"/>
                            <a:gd name="T37" fmla="*/ T36 w 1139"/>
                            <a:gd name="T38" fmla="+- 0 967 680"/>
                            <a:gd name="T39" fmla="*/ 967 h 608"/>
                            <a:gd name="T40" fmla="+- 0 1953 1701"/>
                            <a:gd name="T41" fmla="*/ T40 w 1139"/>
                            <a:gd name="T42" fmla="+- 0 995 680"/>
                            <a:gd name="T43" fmla="*/ 995 h 608"/>
                            <a:gd name="T44" fmla="+- 0 1963 1701"/>
                            <a:gd name="T45" fmla="*/ T44 w 1139"/>
                            <a:gd name="T46" fmla="+- 0 1040 680"/>
                            <a:gd name="T47" fmla="*/ 1040 h 608"/>
                            <a:gd name="T48" fmla="+- 0 2073 1701"/>
                            <a:gd name="T49" fmla="*/ T48 w 1139"/>
                            <a:gd name="T50" fmla="+- 0 1023 680"/>
                            <a:gd name="T51" fmla="*/ 1023 h 608"/>
                            <a:gd name="T52" fmla="+- 0 2831 1701"/>
                            <a:gd name="T53" fmla="*/ T52 w 1139"/>
                            <a:gd name="T54" fmla="+- 0 1117 680"/>
                            <a:gd name="T55" fmla="*/ 1117 h 608"/>
                            <a:gd name="T56" fmla="+- 0 2792 1701"/>
                            <a:gd name="T57" fmla="*/ T56 w 1139"/>
                            <a:gd name="T58" fmla="+- 0 1067 680"/>
                            <a:gd name="T59" fmla="*/ 1067 h 608"/>
                            <a:gd name="T60" fmla="+- 0 2722 1701"/>
                            <a:gd name="T61" fmla="*/ T60 w 1139"/>
                            <a:gd name="T62" fmla="+- 0 1038 680"/>
                            <a:gd name="T63" fmla="*/ 1038 h 608"/>
                            <a:gd name="T64" fmla="+- 0 2640 1701"/>
                            <a:gd name="T65" fmla="*/ T64 w 1139"/>
                            <a:gd name="T66" fmla="+- 0 1014 680"/>
                            <a:gd name="T67" fmla="*/ 1014 h 608"/>
                            <a:gd name="T68" fmla="+- 0 2631 1701"/>
                            <a:gd name="T69" fmla="*/ T68 w 1139"/>
                            <a:gd name="T70" fmla="+- 0 979 680"/>
                            <a:gd name="T71" fmla="*/ 979 h 608"/>
                            <a:gd name="T72" fmla="+- 0 2667 1701"/>
                            <a:gd name="T73" fmla="*/ T72 w 1139"/>
                            <a:gd name="T74" fmla="+- 0 951 680"/>
                            <a:gd name="T75" fmla="*/ 951 h 608"/>
                            <a:gd name="T76" fmla="+- 0 2708 1701"/>
                            <a:gd name="T77" fmla="*/ T76 w 1139"/>
                            <a:gd name="T78" fmla="+- 0 955 680"/>
                            <a:gd name="T79" fmla="*/ 955 h 608"/>
                            <a:gd name="T80" fmla="+- 0 2734 1701"/>
                            <a:gd name="T81" fmla="*/ T80 w 1139"/>
                            <a:gd name="T82" fmla="+- 0 976 680"/>
                            <a:gd name="T83" fmla="*/ 976 h 608"/>
                            <a:gd name="T84" fmla="+- 0 2746 1701"/>
                            <a:gd name="T85" fmla="*/ T84 w 1139"/>
                            <a:gd name="T86" fmla="+- 0 1004 680"/>
                            <a:gd name="T87" fmla="*/ 1004 h 608"/>
                            <a:gd name="T88" fmla="+- 0 2829 1701"/>
                            <a:gd name="T89" fmla="*/ T88 w 1139"/>
                            <a:gd name="T90" fmla="+- 0 960 680"/>
                            <a:gd name="T91" fmla="*/ 960 h 608"/>
                            <a:gd name="T92" fmla="+- 0 2818 1701"/>
                            <a:gd name="T93" fmla="*/ T92 w 1139"/>
                            <a:gd name="T94" fmla="+- 0 939 680"/>
                            <a:gd name="T95" fmla="*/ 939 h 608"/>
                            <a:gd name="T96" fmla="+- 0 2797 1701"/>
                            <a:gd name="T97" fmla="*/ T96 w 1139"/>
                            <a:gd name="T98" fmla="+- 0 912 680"/>
                            <a:gd name="T99" fmla="*/ 912 h 608"/>
                            <a:gd name="T100" fmla="+- 0 2765 1701"/>
                            <a:gd name="T101" fmla="*/ T100 w 1139"/>
                            <a:gd name="T102" fmla="+- 0 888 680"/>
                            <a:gd name="T103" fmla="*/ 888 h 608"/>
                            <a:gd name="T104" fmla="+- 0 2718 1701"/>
                            <a:gd name="T105" fmla="*/ T104 w 1139"/>
                            <a:gd name="T106" fmla="+- 0 874 680"/>
                            <a:gd name="T107" fmla="*/ 874 h 608"/>
                            <a:gd name="T108" fmla="+- 0 2650 1701"/>
                            <a:gd name="T109" fmla="*/ T108 w 1139"/>
                            <a:gd name="T110" fmla="+- 0 873 680"/>
                            <a:gd name="T111" fmla="*/ 873 h 608"/>
                            <a:gd name="T112" fmla="+- 0 2575 1701"/>
                            <a:gd name="T113" fmla="*/ T112 w 1139"/>
                            <a:gd name="T114" fmla="+- 0 908 680"/>
                            <a:gd name="T115" fmla="*/ 908 h 608"/>
                            <a:gd name="T116" fmla="+- 0 2536 1701"/>
                            <a:gd name="T117" fmla="*/ T116 w 1139"/>
                            <a:gd name="T118" fmla="+- 0 974 680"/>
                            <a:gd name="T119" fmla="*/ 974 h 608"/>
                            <a:gd name="T120" fmla="+- 0 2540 1701"/>
                            <a:gd name="T121" fmla="*/ T120 w 1139"/>
                            <a:gd name="T122" fmla="+- 0 1039 680"/>
                            <a:gd name="T123" fmla="*/ 1039 h 608"/>
                            <a:gd name="T124" fmla="+- 0 2576 1701"/>
                            <a:gd name="T125" fmla="*/ T124 w 1139"/>
                            <a:gd name="T126" fmla="+- 0 1088 680"/>
                            <a:gd name="T127" fmla="*/ 1088 h 608"/>
                            <a:gd name="T128" fmla="+- 0 2643 1701"/>
                            <a:gd name="T129" fmla="*/ T128 w 1139"/>
                            <a:gd name="T130" fmla="+- 0 1117 680"/>
                            <a:gd name="T131" fmla="*/ 1117 h 608"/>
                            <a:gd name="T132" fmla="+- 0 2727 1701"/>
                            <a:gd name="T133" fmla="*/ T132 w 1139"/>
                            <a:gd name="T134" fmla="+- 0 1143 680"/>
                            <a:gd name="T135" fmla="*/ 1143 h 608"/>
                            <a:gd name="T136" fmla="+- 0 2737 1701"/>
                            <a:gd name="T137" fmla="*/ T136 w 1139"/>
                            <a:gd name="T138" fmla="+- 0 1179 680"/>
                            <a:gd name="T139" fmla="*/ 1179 h 608"/>
                            <a:gd name="T140" fmla="+- 0 2702 1701"/>
                            <a:gd name="T141" fmla="*/ T140 w 1139"/>
                            <a:gd name="T142" fmla="+- 0 1206 680"/>
                            <a:gd name="T143" fmla="*/ 1206 h 608"/>
                            <a:gd name="T144" fmla="+- 0 2656 1701"/>
                            <a:gd name="T145" fmla="*/ T144 w 1139"/>
                            <a:gd name="T146" fmla="+- 0 1202 680"/>
                            <a:gd name="T147" fmla="*/ 1202 h 608"/>
                            <a:gd name="T148" fmla="+- 0 2626 1701"/>
                            <a:gd name="T149" fmla="*/ T148 w 1139"/>
                            <a:gd name="T150" fmla="+- 0 1180 680"/>
                            <a:gd name="T151" fmla="*/ 1180 h 608"/>
                            <a:gd name="T152" fmla="+- 0 2614 1701"/>
                            <a:gd name="T153" fmla="*/ T152 w 1139"/>
                            <a:gd name="T154" fmla="+- 0 1146 680"/>
                            <a:gd name="T155" fmla="*/ 1146 h 608"/>
                            <a:gd name="T156" fmla="+- 0 2528 1701"/>
                            <a:gd name="T157" fmla="*/ T156 w 1139"/>
                            <a:gd name="T158" fmla="+- 0 1191 680"/>
                            <a:gd name="T159" fmla="*/ 1191 h 608"/>
                            <a:gd name="T160" fmla="+- 0 2546 1701"/>
                            <a:gd name="T161" fmla="*/ T160 w 1139"/>
                            <a:gd name="T162" fmla="+- 0 1224 680"/>
                            <a:gd name="T163" fmla="*/ 1224 h 608"/>
                            <a:gd name="T164" fmla="+- 0 2572 1701"/>
                            <a:gd name="T165" fmla="*/ T164 w 1139"/>
                            <a:gd name="T166" fmla="+- 0 1253 680"/>
                            <a:gd name="T167" fmla="*/ 1253 h 608"/>
                            <a:gd name="T168" fmla="+- 0 2612 1701"/>
                            <a:gd name="T169" fmla="*/ T168 w 1139"/>
                            <a:gd name="T170" fmla="+- 0 1275 680"/>
                            <a:gd name="T171" fmla="*/ 1275 h 608"/>
                            <a:gd name="T172" fmla="+- 0 2666 1701"/>
                            <a:gd name="T173" fmla="*/ T172 w 1139"/>
                            <a:gd name="T174" fmla="+- 0 1287 680"/>
                            <a:gd name="T175" fmla="*/ 1287 h 608"/>
                            <a:gd name="T176" fmla="+- 0 2751 1701"/>
                            <a:gd name="T177" fmla="*/ T176 w 1139"/>
                            <a:gd name="T178" fmla="+- 0 1278 680"/>
                            <a:gd name="T179" fmla="*/ 1278 h 608"/>
                            <a:gd name="T180" fmla="+- 0 2816 1701"/>
                            <a:gd name="T181" fmla="*/ T180 w 1139"/>
                            <a:gd name="T182" fmla="+- 0 1229 680"/>
                            <a:gd name="T183" fmla="*/ 1229 h 608"/>
                            <a:gd name="T184" fmla="+- 0 2836 1701"/>
                            <a:gd name="T185" fmla="*/ T184 w 1139"/>
                            <a:gd name="T186" fmla="+- 0 1184 680"/>
                            <a:gd name="T187" fmla="*/ 1184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139" h="608">
                              <a:moveTo>
                                <a:pt x="372" y="343"/>
                              </a:moveTo>
                              <a:lnTo>
                                <a:pt x="370" y="309"/>
                              </a:lnTo>
                              <a:lnTo>
                                <a:pt x="363" y="281"/>
                              </a:lnTo>
                              <a:lnTo>
                                <a:pt x="363" y="278"/>
                              </a:lnTo>
                              <a:lnTo>
                                <a:pt x="351" y="251"/>
                              </a:lnTo>
                              <a:lnTo>
                                <a:pt x="334" y="227"/>
                              </a:lnTo>
                              <a:lnTo>
                                <a:pt x="333" y="226"/>
                              </a:lnTo>
                              <a:lnTo>
                                <a:pt x="312" y="207"/>
                              </a:lnTo>
                              <a:lnTo>
                                <a:pt x="286" y="193"/>
                              </a:lnTo>
                              <a:lnTo>
                                <a:pt x="256" y="184"/>
                              </a:lnTo>
                              <a:lnTo>
                                <a:pt x="221" y="182"/>
                              </a:lnTo>
                              <a:lnTo>
                                <a:pt x="186" y="184"/>
                              </a:lnTo>
                              <a:lnTo>
                                <a:pt x="156" y="193"/>
                              </a:lnTo>
                              <a:lnTo>
                                <a:pt x="131" y="207"/>
                              </a:lnTo>
                              <a:lnTo>
                                <a:pt x="110" y="226"/>
                              </a:lnTo>
                              <a:lnTo>
                                <a:pt x="110" y="0"/>
                              </a:lnTo>
                              <a:lnTo>
                                <a:pt x="0" y="0"/>
                              </a:lnTo>
                              <a:lnTo>
                                <a:pt x="0" y="600"/>
                              </a:lnTo>
                              <a:lnTo>
                                <a:pt x="110" y="600"/>
                              </a:lnTo>
                              <a:lnTo>
                                <a:pt x="110" y="360"/>
                              </a:lnTo>
                              <a:lnTo>
                                <a:pt x="112" y="344"/>
                              </a:lnTo>
                              <a:lnTo>
                                <a:pt x="116" y="329"/>
                              </a:lnTo>
                              <a:lnTo>
                                <a:pt x="123" y="315"/>
                              </a:lnTo>
                              <a:lnTo>
                                <a:pt x="132" y="303"/>
                              </a:lnTo>
                              <a:lnTo>
                                <a:pt x="143" y="294"/>
                              </a:lnTo>
                              <a:lnTo>
                                <a:pt x="156" y="287"/>
                              </a:lnTo>
                              <a:lnTo>
                                <a:pt x="170" y="282"/>
                              </a:lnTo>
                              <a:lnTo>
                                <a:pt x="187" y="281"/>
                              </a:lnTo>
                              <a:lnTo>
                                <a:pt x="204" y="282"/>
                              </a:lnTo>
                              <a:lnTo>
                                <a:pt x="220" y="287"/>
                              </a:lnTo>
                              <a:lnTo>
                                <a:pt x="233" y="294"/>
                              </a:lnTo>
                              <a:lnTo>
                                <a:pt x="243" y="303"/>
                              </a:lnTo>
                              <a:lnTo>
                                <a:pt x="252" y="315"/>
                              </a:lnTo>
                              <a:lnTo>
                                <a:pt x="257" y="329"/>
                              </a:lnTo>
                              <a:lnTo>
                                <a:pt x="261" y="345"/>
                              </a:lnTo>
                              <a:lnTo>
                                <a:pt x="262" y="360"/>
                              </a:lnTo>
                              <a:lnTo>
                                <a:pt x="262" y="600"/>
                              </a:lnTo>
                              <a:lnTo>
                                <a:pt x="372" y="600"/>
                              </a:lnTo>
                              <a:lnTo>
                                <a:pt x="372" y="343"/>
                              </a:lnTo>
                              <a:close/>
                              <a:moveTo>
                                <a:pt x="1138" y="478"/>
                              </a:moveTo>
                              <a:lnTo>
                                <a:pt x="1136" y="457"/>
                              </a:lnTo>
                              <a:lnTo>
                                <a:pt x="1130" y="437"/>
                              </a:lnTo>
                              <a:lnTo>
                                <a:pt x="1121" y="418"/>
                              </a:lnTo>
                              <a:lnTo>
                                <a:pt x="1108" y="402"/>
                              </a:lnTo>
                              <a:lnTo>
                                <a:pt x="1091" y="387"/>
                              </a:lnTo>
                              <a:lnTo>
                                <a:pt x="1071" y="375"/>
                              </a:lnTo>
                              <a:lnTo>
                                <a:pt x="1048" y="365"/>
                              </a:lnTo>
                              <a:lnTo>
                                <a:pt x="1021" y="358"/>
                              </a:lnTo>
                              <a:lnTo>
                                <a:pt x="966" y="346"/>
                              </a:lnTo>
                              <a:lnTo>
                                <a:pt x="950" y="341"/>
                              </a:lnTo>
                              <a:lnTo>
                                <a:pt x="939" y="334"/>
                              </a:lnTo>
                              <a:lnTo>
                                <a:pt x="932" y="324"/>
                              </a:lnTo>
                              <a:lnTo>
                                <a:pt x="930" y="311"/>
                              </a:lnTo>
                              <a:lnTo>
                                <a:pt x="930" y="299"/>
                              </a:lnTo>
                              <a:lnTo>
                                <a:pt x="935" y="290"/>
                              </a:lnTo>
                              <a:lnTo>
                                <a:pt x="954" y="275"/>
                              </a:lnTo>
                              <a:lnTo>
                                <a:pt x="966" y="271"/>
                              </a:lnTo>
                              <a:lnTo>
                                <a:pt x="980" y="271"/>
                              </a:lnTo>
                              <a:lnTo>
                                <a:pt x="994" y="272"/>
                              </a:lnTo>
                              <a:lnTo>
                                <a:pt x="1007" y="275"/>
                              </a:lnTo>
                              <a:lnTo>
                                <a:pt x="1017" y="280"/>
                              </a:lnTo>
                              <a:lnTo>
                                <a:pt x="1026" y="287"/>
                              </a:lnTo>
                              <a:lnTo>
                                <a:pt x="1033" y="296"/>
                              </a:lnTo>
                              <a:lnTo>
                                <a:pt x="1038" y="305"/>
                              </a:lnTo>
                              <a:lnTo>
                                <a:pt x="1042" y="314"/>
                              </a:lnTo>
                              <a:lnTo>
                                <a:pt x="1045" y="324"/>
                              </a:lnTo>
                              <a:lnTo>
                                <a:pt x="1133" y="304"/>
                              </a:lnTo>
                              <a:lnTo>
                                <a:pt x="1131" y="292"/>
                              </a:lnTo>
                              <a:lnTo>
                                <a:pt x="1128" y="280"/>
                              </a:lnTo>
                              <a:lnTo>
                                <a:pt x="1123" y="271"/>
                              </a:lnTo>
                              <a:lnTo>
                                <a:pt x="1122" y="268"/>
                              </a:lnTo>
                              <a:lnTo>
                                <a:pt x="1117" y="259"/>
                              </a:lnTo>
                              <a:lnTo>
                                <a:pt x="1111" y="250"/>
                              </a:lnTo>
                              <a:lnTo>
                                <a:pt x="1104" y="241"/>
                              </a:lnTo>
                              <a:lnTo>
                                <a:pt x="1096" y="232"/>
                              </a:lnTo>
                              <a:lnTo>
                                <a:pt x="1087" y="223"/>
                              </a:lnTo>
                              <a:lnTo>
                                <a:pt x="1076" y="215"/>
                              </a:lnTo>
                              <a:lnTo>
                                <a:pt x="1064" y="208"/>
                              </a:lnTo>
                              <a:lnTo>
                                <a:pt x="1049" y="202"/>
                              </a:lnTo>
                              <a:lnTo>
                                <a:pt x="1034" y="197"/>
                              </a:lnTo>
                              <a:lnTo>
                                <a:pt x="1017" y="194"/>
                              </a:lnTo>
                              <a:lnTo>
                                <a:pt x="998" y="191"/>
                              </a:lnTo>
                              <a:lnTo>
                                <a:pt x="979" y="191"/>
                              </a:lnTo>
                              <a:lnTo>
                                <a:pt x="949" y="193"/>
                              </a:lnTo>
                              <a:lnTo>
                                <a:pt x="921" y="200"/>
                              </a:lnTo>
                              <a:lnTo>
                                <a:pt x="896" y="212"/>
                              </a:lnTo>
                              <a:lnTo>
                                <a:pt x="874" y="228"/>
                              </a:lnTo>
                              <a:lnTo>
                                <a:pt x="856" y="248"/>
                              </a:lnTo>
                              <a:lnTo>
                                <a:pt x="843" y="270"/>
                              </a:lnTo>
                              <a:lnTo>
                                <a:pt x="835" y="294"/>
                              </a:lnTo>
                              <a:lnTo>
                                <a:pt x="832" y="319"/>
                              </a:lnTo>
                              <a:lnTo>
                                <a:pt x="834" y="340"/>
                              </a:lnTo>
                              <a:lnTo>
                                <a:pt x="839" y="359"/>
                              </a:lnTo>
                              <a:lnTo>
                                <a:pt x="848" y="377"/>
                              </a:lnTo>
                              <a:lnTo>
                                <a:pt x="860" y="394"/>
                              </a:lnTo>
                              <a:lnTo>
                                <a:pt x="875" y="408"/>
                              </a:lnTo>
                              <a:lnTo>
                                <a:pt x="894" y="420"/>
                              </a:lnTo>
                              <a:lnTo>
                                <a:pt x="917" y="430"/>
                              </a:lnTo>
                              <a:lnTo>
                                <a:pt x="942" y="437"/>
                              </a:lnTo>
                              <a:lnTo>
                                <a:pt x="994" y="449"/>
                              </a:lnTo>
                              <a:lnTo>
                                <a:pt x="1013" y="454"/>
                              </a:lnTo>
                              <a:lnTo>
                                <a:pt x="1026" y="463"/>
                              </a:lnTo>
                              <a:lnTo>
                                <a:pt x="1034" y="474"/>
                              </a:lnTo>
                              <a:lnTo>
                                <a:pt x="1036" y="486"/>
                              </a:lnTo>
                              <a:lnTo>
                                <a:pt x="1036" y="499"/>
                              </a:lnTo>
                              <a:lnTo>
                                <a:pt x="1032" y="508"/>
                              </a:lnTo>
                              <a:lnTo>
                                <a:pt x="1014" y="523"/>
                              </a:lnTo>
                              <a:lnTo>
                                <a:pt x="1001" y="526"/>
                              </a:lnTo>
                              <a:lnTo>
                                <a:pt x="985" y="526"/>
                              </a:lnTo>
                              <a:lnTo>
                                <a:pt x="969" y="525"/>
                              </a:lnTo>
                              <a:lnTo>
                                <a:pt x="955" y="522"/>
                              </a:lnTo>
                              <a:lnTo>
                                <a:pt x="943" y="517"/>
                              </a:lnTo>
                              <a:lnTo>
                                <a:pt x="933" y="509"/>
                              </a:lnTo>
                              <a:lnTo>
                                <a:pt x="925" y="500"/>
                              </a:lnTo>
                              <a:lnTo>
                                <a:pt x="919" y="490"/>
                              </a:lnTo>
                              <a:lnTo>
                                <a:pt x="915" y="479"/>
                              </a:lnTo>
                              <a:lnTo>
                                <a:pt x="913" y="466"/>
                              </a:lnTo>
                              <a:lnTo>
                                <a:pt x="822" y="486"/>
                              </a:lnTo>
                              <a:lnTo>
                                <a:pt x="824" y="499"/>
                              </a:lnTo>
                              <a:lnTo>
                                <a:pt x="827" y="511"/>
                              </a:lnTo>
                              <a:lnTo>
                                <a:pt x="834" y="524"/>
                              </a:lnTo>
                              <a:lnTo>
                                <a:pt x="839" y="534"/>
                              </a:lnTo>
                              <a:lnTo>
                                <a:pt x="845" y="544"/>
                              </a:lnTo>
                              <a:lnTo>
                                <a:pt x="852" y="554"/>
                              </a:lnTo>
                              <a:lnTo>
                                <a:pt x="861" y="563"/>
                              </a:lnTo>
                              <a:lnTo>
                                <a:pt x="871" y="573"/>
                              </a:lnTo>
                              <a:lnTo>
                                <a:pt x="882" y="581"/>
                              </a:lnTo>
                              <a:lnTo>
                                <a:pt x="896" y="589"/>
                              </a:lnTo>
                              <a:lnTo>
                                <a:pt x="911" y="595"/>
                              </a:lnTo>
                              <a:lnTo>
                                <a:pt x="928" y="601"/>
                              </a:lnTo>
                              <a:lnTo>
                                <a:pt x="946" y="605"/>
                              </a:lnTo>
                              <a:lnTo>
                                <a:pt x="965" y="607"/>
                              </a:lnTo>
                              <a:lnTo>
                                <a:pt x="985" y="608"/>
                              </a:lnTo>
                              <a:lnTo>
                                <a:pt x="1020" y="605"/>
                              </a:lnTo>
                              <a:lnTo>
                                <a:pt x="1050" y="598"/>
                              </a:lnTo>
                              <a:lnTo>
                                <a:pt x="1076" y="586"/>
                              </a:lnTo>
                              <a:lnTo>
                                <a:pt x="1098" y="569"/>
                              </a:lnTo>
                              <a:lnTo>
                                <a:pt x="1115" y="549"/>
                              </a:lnTo>
                              <a:lnTo>
                                <a:pt x="1128" y="528"/>
                              </a:lnTo>
                              <a:lnTo>
                                <a:pt x="1128" y="526"/>
                              </a:lnTo>
                              <a:lnTo>
                                <a:pt x="1135" y="504"/>
                              </a:lnTo>
                              <a:lnTo>
                                <a:pt x="1138" y="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6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docshape1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2" y="870"/>
                          <a:ext cx="349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1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67" y="1113"/>
                          <a:ext cx="171" cy="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29C201" id="docshapegroup8" o:spid="_x0000_s1026" style="position:absolute;margin-left:85.05pt;margin-top:34pt;width:66.85pt;height:30.4pt;z-index:-15953408;mso-position-horizontal-relative:page;mso-position-vertical-relative:page" coordorigin="1701,680" coordsize="1337,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">
              <v:shape id="docshape9" o:spid="_x0000_s1027" style="position:absolute;left:1700;top:680;width:1139;height:608;visibility:visible;mso-wrap-style:square;v-text-anchor:top" coordsize="1139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" path="m372,343r-2,-34l363,281r,-3l351,251,334,227r-1,-1l312,207,286,193r-30,-9l221,182r-35,2l156,193r-25,14l110,226,110,,,,,600r110,l110,360r2,-16l116,329r7,-14l132,303r11,-9l156,287r14,-5l187,281r17,1l220,287r13,7l243,303r9,12l257,329r4,16l262,360r,240l372,600r,-257xm1138,478r-2,-21l1130,437r-9,-19l1108,402r-17,-15l1071,375r-23,-10l1021,358,966,346r-16,-5l939,334r-7,-10l930,311r,-12l935,290r19,-15l966,271r14,l994,272r13,3l1017,280r9,7l1033,296r5,9l1042,314r3,10l1133,304r-2,-12l1128,280r-5,-9l1122,268r-5,-9l1111,250r-7,-9l1096,232r-9,-9l1076,215r-12,-7l1049,202r-15,-5l1017,194r-19,-3l979,191r-30,2l921,200r-25,12l874,228r-18,20l843,270r-8,24l832,319r2,21l839,359r9,18l860,394r15,14l894,420r23,10l942,437r52,12l1013,454r13,9l1034,474r2,12l1036,499r-4,9l1014,523r-13,3l985,526r-16,-1l955,522r-12,-5l933,509r-8,-9l919,490r-4,-11l913,466r-91,20l824,499r3,12l834,524r5,10l845,544r7,10l861,563r10,10l882,581r14,8l911,595r17,6l946,605r19,2l985,608r35,-3l1050,598r26,-12l1098,569r17,-20l1128,528r,-2l1135,504r3,-26xe" fillcolor="#1c2654" stroked="f">
                <v:path arrowok="t" o:connecttype="custom" o:connectlocs="363,961;334,907;286,873;186,864;110,906;0,1280;112,1024;132,983;170,962;220,967;252,995;262,1040;372,1023;1130,1117;1091,1067;1021,1038;939,1014;930,979;966,951;1007,955;1033,976;1045,1004;1128,960;1117,939;1096,912;1064,888;1017,874;949,873;874,908;835,974;839,1039;875,1088;942,1117;1026,1143;1036,1179;1001,1206;955,1202;925,1180;913,1146;827,1191;845,1224;871,1253;911,1275;965,1287;1050,1278;1115,1229;1135,1184" o:connectangles="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0" o:spid="_x0000_s1028" type="#_x0000_t75" style="position:absolute;left:2122;top:870;width:349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">
                <v:imagedata r:id="rId3" o:title=""/>
                <o:lock v:ext="edit" aspectratio="f"/>
              </v:shape>
              <v:shape id="docshape11" o:spid="_x0000_s1029" type="#_x0000_t75" style="position:absolute;left:2867;top:1113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 w:rsidR="0068730D"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45EC50E" wp14:editId="72BAAD48">
              <wp:simplePos x="0" y="0"/>
              <wp:positionH relativeFrom="page">
                <wp:posOffset>6915785</wp:posOffset>
              </wp:positionH>
              <wp:positionV relativeFrom="page">
                <wp:posOffset>688340</wp:posOffset>
              </wp:positionV>
              <wp:extent cx="155575" cy="162560"/>
              <wp:effectExtent l="0" t="0" r="9525" b="2540"/>
              <wp:wrapNone/>
              <wp:docPr id="9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6D91A" w14:textId="77777777" w:rsidR="000F507A" w:rsidRDefault="00A866F3" w:rsidP="00EE620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C50E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544.55pt;margin-top:54.2pt;width:12.25pt;height:12.8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" filled="f" stroked="f">
              <v:path arrowok="t"/>
              <v:textbox inset="0,0,0,0">
                <w:txbxContent>
                  <w:p w14:paraId="79B6D91A" w14:textId="77777777" w:rsidR="000F507A" w:rsidRDefault="00A866F3" w:rsidP="00EE620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942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8F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E62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2437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E23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EC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188E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56F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E4B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A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83654"/>
    <w:multiLevelType w:val="hybridMultilevel"/>
    <w:tmpl w:val="260A9A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31E22"/>
    <w:multiLevelType w:val="hybridMultilevel"/>
    <w:tmpl w:val="6DC24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4267">
    <w:abstractNumId w:val="9"/>
  </w:num>
  <w:num w:numId="2" w16cid:durableId="1943413436">
    <w:abstractNumId w:val="8"/>
  </w:num>
  <w:num w:numId="3" w16cid:durableId="753279650">
    <w:abstractNumId w:val="7"/>
  </w:num>
  <w:num w:numId="4" w16cid:durableId="787234605">
    <w:abstractNumId w:val="6"/>
  </w:num>
  <w:num w:numId="5" w16cid:durableId="772936122">
    <w:abstractNumId w:val="5"/>
  </w:num>
  <w:num w:numId="6" w16cid:durableId="2026518504">
    <w:abstractNumId w:val="4"/>
  </w:num>
  <w:num w:numId="7" w16cid:durableId="135295277">
    <w:abstractNumId w:val="3"/>
  </w:num>
  <w:num w:numId="8" w16cid:durableId="620920259">
    <w:abstractNumId w:val="2"/>
  </w:num>
  <w:num w:numId="9" w16cid:durableId="1138255329">
    <w:abstractNumId w:val="1"/>
  </w:num>
  <w:num w:numId="10" w16cid:durableId="1553153630">
    <w:abstractNumId w:val="0"/>
  </w:num>
  <w:num w:numId="11" w16cid:durableId="1673994445">
    <w:abstractNumId w:val="11"/>
  </w:num>
  <w:num w:numId="12" w16cid:durableId="1868833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ocumentProtection w:edit="forms" w:enforcement="1" w:cryptProviderType="rsaAES" w:cryptAlgorithmClass="hash" w:cryptAlgorithmType="typeAny" w:cryptAlgorithmSid="14" w:cryptSpinCount="100000" w:hash="o6cgLZ5sWaVTaKls3KtyQrXL9G/2JBJI0RuWcxrhq9ifpLwrR5r0jdYjPbud7pnq1XXcL/inNdeu6rdqt2+cog==" w:salt="TfTFGEjlsgKFTN933UD+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AA"/>
    <w:rsid w:val="00017E1B"/>
    <w:rsid w:val="000222CE"/>
    <w:rsid w:val="00022639"/>
    <w:rsid w:val="000306B8"/>
    <w:rsid w:val="000432A6"/>
    <w:rsid w:val="00055121"/>
    <w:rsid w:val="000567EC"/>
    <w:rsid w:val="000A49A3"/>
    <w:rsid w:val="000A5511"/>
    <w:rsid w:val="000B2053"/>
    <w:rsid w:val="000B63C4"/>
    <w:rsid w:val="000E5CDC"/>
    <w:rsid w:val="000F4D64"/>
    <w:rsid w:val="000F507A"/>
    <w:rsid w:val="00100AAA"/>
    <w:rsid w:val="0010508F"/>
    <w:rsid w:val="0014327E"/>
    <w:rsid w:val="00145102"/>
    <w:rsid w:val="00160E09"/>
    <w:rsid w:val="001822D5"/>
    <w:rsid w:val="001C5245"/>
    <w:rsid w:val="001E106B"/>
    <w:rsid w:val="001E1A1C"/>
    <w:rsid w:val="001F744B"/>
    <w:rsid w:val="00205C4D"/>
    <w:rsid w:val="002465F6"/>
    <w:rsid w:val="0028610F"/>
    <w:rsid w:val="00293214"/>
    <w:rsid w:val="002A190E"/>
    <w:rsid w:val="002A57EA"/>
    <w:rsid w:val="002A7050"/>
    <w:rsid w:val="002B1F02"/>
    <w:rsid w:val="002C3CF6"/>
    <w:rsid w:val="003117E2"/>
    <w:rsid w:val="003138C3"/>
    <w:rsid w:val="00314769"/>
    <w:rsid w:val="00354906"/>
    <w:rsid w:val="00363793"/>
    <w:rsid w:val="003E6D42"/>
    <w:rsid w:val="004417A2"/>
    <w:rsid w:val="004949F5"/>
    <w:rsid w:val="004A1864"/>
    <w:rsid w:val="004A28BA"/>
    <w:rsid w:val="004C3909"/>
    <w:rsid w:val="00535E9C"/>
    <w:rsid w:val="005443EE"/>
    <w:rsid w:val="005535B1"/>
    <w:rsid w:val="00561E7B"/>
    <w:rsid w:val="00595639"/>
    <w:rsid w:val="005B0168"/>
    <w:rsid w:val="00614BB5"/>
    <w:rsid w:val="00615CA4"/>
    <w:rsid w:val="006465A0"/>
    <w:rsid w:val="0065727E"/>
    <w:rsid w:val="00685AD9"/>
    <w:rsid w:val="0068730D"/>
    <w:rsid w:val="00692844"/>
    <w:rsid w:val="006B6B28"/>
    <w:rsid w:val="006C5B78"/>
    <w:rsid w:val="006D70E4"/>
    <w:rsid w:val="006E0CC4"/>
    <w:rsid w:val="006E43E6"/>
    <w:rsid w:val="006F1231"/>
    <w:rsid w:val="0072702E"/>
    <w:rsid w:val="007412CC"/>
    <w:rsid w:val="00757A07"/>
    <w:rsid w:val="007619FC"/>
    <w:rsid w:val="00775568"/>
    <w:rsid w:val="007C13AB"/>
    <w:rsid w:val="007C56C6"/>
    <w:rsid w:val="007E1A97"/>
    <w:rsid w:val="007E569D"/>
    <w:rsid w:val="00806B47"/>
    <w:rsid w:val="00822BF5"/>
    <w:rsid w:val="00833C76"/>
    <w:rsid w:val="00834946"/>
    <w:rsid w:val="00862A9B"/>
    <w:rsid w:val="008A0754"/>
    <w:rsid w:val="008A38B5"/>
    <w:rsid w:val="008D5459"/>
    <w:rsid w:val="008E4BDE"/>
    <w:rsid w:val="0092358D"/>
    <w:rsid w:val="00930B2C"/>
    <w:rsid w:val="00932F49"/>
    <w:rsid w:val="009431C8"/>
    <w:rsid w:val="009521B6"/>
    <w:rsid w:val="009B560F"/>
    <w:rsid w:val="009C27FF"/>
    <w:rsid w:val="00A21793"/>
    <w:rsid w:val="00A4502D"/>
    <w:rsid w:val="00A575F5"/>
    <w:rsid w:val="00A63D91"/>
    <w:rsid w:val="00A866F3"/>
    <w:rsid w:val="00A91AAE"/>
    <w:rsid w:val="00AB27AE"/>
    <w:rsid w:val="00AD5B5F"/>
    <w:rsid w:val="00AE7F58"/>
    <w:rsid w:val="00B014E4"/>
    <w:rsid w:val="00B04C2F"/>
    <w:rsid w:val="00B1518F"/>
    <w:rsid w:val="00B17D3A"/>
    <w:rsid w:val="00B23E70"/>
    <w:rsid w:val="00B3037C"/>
    <w:rsid w:val="00B46073"/>
    <w:rsid w:val="00B55221"/>
    <w:rsid w:val="00B75FDD"/>
    <w:rsid w:val="00B87065"/>
    <w:rsid w:val="00B94745"/>
    <w:rsid w:val="00B954AE"/>
    <w:rsid w:val="00BC5B98"/>
    <w:rsid w:val="00C02E78"/>
    <w:rsid w:val="00C24FD7"/>
    <w:rsid w:val="00C26154"/>
    <w:rsid w:val="00C3738D"/>
    <w:rsid w:val="00C426EA"/>
    <w:rsid w:val="00C76FA9"/>
    <w:rsid w:val="00C93989"/>
    <w:rsid w:val="00CD75CF"/>
    <w:rsid w:val="00CF7CCE"/>
    <w:rsid w:val="00D0701E"/>
    <w:rsid w:val="00D17B84"/>
    <w:rsid w:val="00D323CE"/>
    <w:rsid w:val="00D356C8"/>
    <w:rsid w:val="00D368F1"/>
    <w:rsid w:val="00D67ED8"/>
    <w:rsid w:val="00D75898"/>
    <w:rsid w:val="00D86B11"/>
    <w:rsid w:val="00D90554"/>
    <w:rsid w:val="00DB6210"/>
    <w:rsid w:val="00DC4DB7"/>
    <w:rsid w:val="00E01563"/>
    <w:rsid w:val="00EA62FE"/>
    <w:rsid w:val="00EC44E2"/>
    <w:rsid w:val="00EC6DE6"/>
    <w:rsid w:val="00ED7AB7"/>
    <w:rsid w:val="00EE6203"/>
    <w:rsid w:val="00F03E2C"/>
    <w:rsid w:val="00F250AA"/>
    <w:rsid w:val="00F36FF2"/>
    <w:rsid w:val="00F476BE"/>
    <w:rsid w:val="00F70B12"/>
    <w:rsid w:val="00F73550"/>
    <w:rsid w:val="00F9540E"/>
    <w:rsid w:val="00FD7CF4"/>
    <w:rsid w:val="00FE073F"/>
    <w:rsid w:val="00F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FE282"/>
  <w15:docId w15:val="{866DB300-8577-402B-82C5-B0D54BF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04C2F"/>
    <w:pPr>
      <w:spacing w:before="302" w:line="276" w:lineRule="auto"/>
    </w:pPr>
    <w:rPr>
      <w:rFonts w:ascii="Lato" w:eastAsia="Lato" w:hAnsi="Lato" w:cs="Lato"/>
      <w:color w:val="231F20"/>
      <w:sz w:val="20"/>
      <w:szCs w:val="20"/>
      <w:lang w:val="nl-NL"/>
    </w:rPr>
  </w:style>
  <w:style w:type="paragraph" w:styleId="Kop1">
    <w:name w:val="heading 1"/>
    <w:aliases w:val="Subkop"/>
    <w:basedOn w:val="Standaard"/>
    <w:uiPriority w:val="9"/>
    <w:qFormat/>
    <w:rsid w:val="00561E7B"/>
    <w:pPr>
      <w:outlineLvl w:val="0"/>
    </w:pPr>
    <w:rPr>
      <w:bCs/>
      <w:color w:val="06135A"/>
      <w:sz w:val="42"/>
      <w:szCs w:val="42"/>
    </w:rPr>
  </w:style>
  <w:style w:type="paragraph" w:styleId="Kop2">
    <w:name w:val="heading 2"/>
    <w:aliases w:val="Tussenkop-1"/>
    <w:basedOn w:val="Standaard"/>
    <w:next w:val="Standaard"/>
    <w:link w:val="Kop2Char"/>
    <w:uiPriority w:val="9"/>
    <w:unhideWhenUsed/>
    <w:qFormat/>
    <w:rsid w:val="00561E7B"/>
    <w:pPr>
      <w:spacing w:before="0" w:after="60" w:line="240" w:lineRule="auto"/>
      <w:outlineLvl w:val="1"/>
    </w:pPr>
    <w:rPr>
      <w:b/>
      <w:color w:val="06135A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34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349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8349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8349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8349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8349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link w:val="PlattetekstChar"/>
    <w:uiPriority w:val="1"/>
    <w:qFormat/>
    <w:rsid w:val="00EE6203"/>
    <w:pPr>
      <w:spacing w:line="276" w:lineRule="auto"/>
    </w:pPr>
    <w:rPr>
      <w:rFonts w:ascii="Lato" w:eastAsia="Lato" w:hAnsi="Lato" w:cs="Lato"/>
      <w:color w:val="231F20"/>
      <w:sz w:val="20"/>
      <w:szCs w:val="20"/>
      <w:lang w:val="nl-NL"/>
    </w:rPr>
  </w:style>
  <w:style w:type="paragraph" w:styleId="Lijstalinea">
    <w:name w:val="List Paragraph"/>
    <w:basedOn w:val="Standaard"/>
    <w:uiPriority w:val="1"/>
  </w:style>
  <w:style w:type="paragraph" w:customStyle="1" w:styleId="TableParagraph">
    <w:name w:val="Table Paragraph"/>
    <w:basedOn w:val="Standaard"/>
    <w:uiPriority w:val="1"/>
    <w:qFormat/>
    <w:rsid w:val="00EC44E2"/>
    <w:pPr>
      <w:spacing w:before="25"/>
    </w:pPr>
  </w:style>
  <w:style w:type="paragraph" w:styleId="Koptekst">
    <w:name w:val="header"/>
    <w:basedOn w:val="Standaard"/>
    <w:link w:val="KoptekstChar"/>
    <w:uiPriority w:val="99"/>
    <w:unhideWhenUsed/>
    <w:rsid w:val="00A91A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91AAE"/>
    <w:rPr>
      <w:rFonts w:ascii="Lato" w:eastAsia="Lato" w:hAnsi="Lato" w:cs="Lat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91A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1AAE"/>
    <w:rPr>
      <w:rFonts w:ascii="Lato" w:eastAsia="Lato" w:hAnsi="Lato" w:cs="Lato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138C3"/>
    <w:pPr>
      <w:jc w:val="right"/>
    </w:pPr>
    <w:rPr>
      <w:rFonts w:ascii="Montserrat Black" w:hAnsi="Montserrat Black"/>
      <w:b/>
      <w:bCs/>
      <w:color w:val="FFFFFF" w:themeColor="background1"/>
      <w:sz w:val="92"/>
      <w:szCs w:val="9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3138C3"/>
    <w:rPr>
      <w:rFonts w:ascii="Montserrat Black" w:eastAsia="Lato" w:hAnsi="Montserrat Black" w:cs="Lato"/>
      <w:b/>
      <w:bCs/>
      <w:color w:val="FFFFFF" w:themeColor="background1"/>
      <w:sz w:val="92"/>
      <w:szCs w:val="92"/>
      <w:lang w:val="nl-NL" w:eastAsia="nl-NL"/>
    </w:rPr>
  </w:style>
  <w:style w:type="character" w:customStyle="1" w:styleId="Kop2Char">
    <w:name w:val="Kop 2 Char"/>
    <w:aliases w:val="Tussenkop-1 Char"/>
    <w:basedOn w:val="Standaardalinea-lettertype"/>
    <w:link w:val="Kop2"/>
    <w:uiPriority w:val="9"/>
    <w:rsid w:val="00561E7B"/>
    <w:rPr>
      <w:rFonts w:ascii="Lato" w:eastAsia="Lato" w:hAnsi="Lato" w:cs="Lato"/>
      <w:b/>
      <w:color w:val="06135A"/>
      <w:sz w:val="24"/>
      <w:szCs w:val="24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692844"/>
  </w:style>
  <w:style w:type="paragraph" w:styleId="Ondertitel">
    <w:name w:val="Subtitle"/>
    <w:basedOn w:val="Standaard"/>
    <w:next w:val="Standaard"/>
    <w:link w:val="OndertitelChar"/>
    <w:uiPriority w:val="11"/>
    <w:qFormat/>
    <w:rsid w:val="009431C8"/>
    <w:pPr>
      <w:jc w:val="right"/>
    </w:pPr>
    <w:rPr>
      <w:color w:val="FFFFFF" w:themeColor="background1"/>
      <w:sz w:val="40"/>
      <w:szCs w:val="40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31C8"/>
    <w:rPr>
      <w:rFonts w:ascii="Lato" w:eastAsia="Lato" w:hAnsi="Lato" w:cs="Lato"/>
      <w:color w:val="FFFFFF" w:themeColor="background1"/>
      <w:sz w:val="40"/>
      <w:szCs w:val="40"/>
      <w:lang w:val="nl-NL" w:eastAsia="nl-NL"/>
    </w:rPr>
  </w:style>
  <w:style w:type="table" w:styleId="Tabelraster">
    <w:name w:val="Table Grid"/>
    <w:basedOn w:val="Standaardtabel"/>
    <w:uiPriority w:val="39"/>
    <w:rsid w:val="005B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5B01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5B016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B016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nopgemaaktetabel2">
    <w:name w:val="Plain Table 2"/>
    <w:basedOn w:val="Standaardtabel"/>
    <w:uiPriority w:val="42"/>
    <w:rsid w:val="005B01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elKop1">
    <w:name w:val="Tabel_Kop 1"/>
    <w:basedOn w:val="Kop2"/>
    <w:rsid w:val="00EE6203"/>
  </w:style>
  <w:style w:type="paragraph" w:customStyle="1" w:styleId="TabelKop2">
    <w:name w:val="Tabel_Kop 2"/>
    <w:basedOn w:val="TabelKop1"/>
    <w:qFormat/>
    <w:rsid w:val="00D368F1"/>
    <w:pPr>
      <w:spacing w:line="360" w:lineRule="auto"/>
    </w:pPr>
    <w:rPr>
      <w:b w:val="0"/>
      <w:bCs/>
      <w:color w:val="4797FF"/>
    </w:rPr>
  </w:style>
  <w:style w:type="character" w:customStyle="1" w:styleId="Kop3Char">
    <w:name w:val="Kop 3 Char"/>
    <w:basedOn w:val="Standaardalinea-lettertype"/>
    <w:link w:val="Kop3"/>
    <w:uiPriority w:val="9"/>
    <w:rsid w:val="008349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83494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3494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83494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8349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8349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styleId="Subtielebenadrukking">
    <w:name w:val="Subtle Emphasis"/>
    <w:aliases w:val="Intro"/>
    <w:basedOn w:val="Standaardalinea-lettertype"/>
    <w:uiPriority w:val="19"/>
    <w:qFormat/>
    <w:rsid w:val="00834946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834946"/>
    <w:rPr>
      <w:i/>
      <w:iCs/>
    </w:rPr>
  </w:style>
  <w:style w:type="character" w:styleId="Intensievebenadrukking">
    <w:name w:val="Intense Emphasis"/>
    <w:basedOn w:val="Standaardalinea-lettertype"/>
    <w:uiPriority w:val="21"/>
    <w:rsid w:val="00834946"/>
    <w:rPr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E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right="92"/>
      <w:jc w:val="center"/>
    </w:pPr>
    <w:rPr>
      <w:b/>
      <w:iCs/>
      <w:color w:val="06135A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E7B"/>
    <w:rPr>
      <w:rFonts w:ascii="Lato" w:eastAsia="Lato" w:hAnsi="Lato" w:cs="Lato"/>
      <w:b/>
      <w:iCs/>
      <w:color w:val="06135A"/>
      <w:sz w:val="24"/>
      <w:szCs w:val="24"/>
      <w:lang w:val="nl-NL"/>
    </w:rPr>
  </w:style>
  <w:style w:type="character" w:styleId="Zwaar">
    <w:name w:val="Strong"/>
    <w:aliases w:val="Kop-1"/>
    <w:uiPriority w:val="22"/>
    <w:qFormat/>
    <w:rsid w:val="002A57EA"/>
    <w:rPr>
      <w:rFonts w:ascii="Lato SemiBold" w:hAnsi="Lato SemiBold"/>
      <w:b/>
      <w:i w:val="0"/>
      <w:sz w:val="48"/>
    </w:rPr>
  </w:style>
  <w:style w:type="paragraph" w:styleId="Citaat">
    <w:name w:val="Quote"/>
    <w:basedOn w:val="Standaard"/>
    <w:next w:val="Standaard"/>
    <w:link w:val="CitaatChar"/>
    <w:uiPriority w:val="29"/>
    <w:rsid w:val="002A57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57EA"/>
    <w:rPr>
      <w:rFonts w:ascii="Lato" w:eastAsia="Lato" w:hAnsi="Lato" w:cs="Lato"/>
      <w:i/>
      <w:iCs/>
      <w:color w:val="404040" w:themeColor="text1" w:themeTint="BF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D5B5F"/>
    <w:rPr>
      <w:rFonts w:ascii="Lato" w:eastAsia="Lato" w:hAnsi="Lato" w:cs="Lato"/>
      <w:color w:val="231F20"/>
      <w:sz w:val="20"/>
      <w:szCs w:val="20"/>
      <w:lang w:val="nl-NL"/>
    </w:rPr>
  </w:style>
  <w:style w:type="paragraph" w:customStyle="1" w:styleId="Voettekst1">
    <w:name w:val="Voettekst1"/>
    <w:basedOn w:val="Standaard"/>
    <w:qFormat/>
    <w:rsid w:val="000306B8"/>
    <w:pPr>
      <w:spacing w:before="0" w:line="260" w:lineRule="exact"/>
    </w:pPr>
    <w:rPr>
      <w:sz w:val="16"/>
      <w:szCs w:val="16"/>
      <w:shd w:val="clear" w:color="auto" w:fill="FFFFFF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205C4D"/>
    <w:rPr>
      <w:color w:val="4797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6154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F250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lacht@hcs.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csscanoutlook.sharepoint.com/sites/HCSSjablonen/Office%20Sjablonen/HCS%20Groep%20B.V.%20-%20Template%20zonder%20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BA131EC6C4A479490C228154A4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60CE4-CDA0-4D39-83A1-9C329C8CD2BE}"/>
      </w:docPartPr>
      <w:docPartBody>
        <w:p w:rsidR="006A237C" w:rsidRDefault="006A237C" w:rsidP="006A237C">
          <w:pPr>
            <w:pStyle w:val="005BA131EC6C4A479490C228154A4C408"/>
          </w:pPr>
          <w:r w:rsidRPr="00F250AA">
            <w:rPr>
              <w:rStyle w:val="Tekstvantijdelijkeaanduiding"/>
              <w:sz w:val="16"/>
              <w:szCs w:val="16"/>
            </w:rPr>
            <w:t>Noteer hier uw voor- en achternaam.</w:t>
          </w:r>
        </w:p>
      </w:docPartBody>
    </w:docPart>
    <w:docPart>
      <w:docPartPr>
        <w:name w:val="D5E69D183FA3441BA1478A3F70BE4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0CE2B-696B-434B-9D30-C1D3FDDDAA0C}"/>
      </w:docPartPr>
      <w:docPartBody>
        <w:p w:rsidR="006A237C" w:rsidRDefault="006A237C" w:rsidP="006A237C">
          <w:pPr>
            <w:pStyle w:val="D5E69D183FA3441BA1478A3F70BE456C6"/>
          </w:pPr>
          <w:r w:rsidRPr="00F250AA">
            <w:rPr>
              <w:rStyle w:val="Tekstvantijdelijkeaanduiding"/>
              <w:sz w:val="16"/>
              <w:szCs w:val="16"/>
            </w:rPr>
            <w:t>Kies een item.</w:t>
          </w:r>
        </w:p>
      </w:docPartBody>
    </w:docPart>
    <w:docPart>
      <w:docPartPr>
        <w:name w:val="9FF59F4610FA474A96F4BFA1191C1A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A29FC6-0ED7-4C4F-B167-288FF9BCE8A3}"/>
      </w:docPartPr>
      <w:docPartBody>
        <w:p w:rsidR="006A237C" w:rsidRDefault="006A237C" w:rsidP="006A237C">
          <w:pPr>
            <w:pStyle w:val="9FF59F4610FA474A96F4BFA1191C1AAB4"/>
          </w:pPr>
          <w:r w:rsidRPr="00F250AA">
            <w:rPr>
              <w:rStyle w:val="Tekstvantijdelijkeaanduiding"/>
              <w:sz w:val="16"/>
              <w:szCs w:val="16"/>
            </w:rPr>
            <w:t>Dag-Maand-Jaartal.</w:t>
          </w:r>
        </w:p>
      </w:docPartBody>
    </w:docPart>
    <w:docPart>
      <w:docPartPr>
        <w:name w:val="0E941560EA0D459782E63E30C91AE1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0AFC3-A28A-467F-BACA-4AE5C5D2080D}"/>
      </w:docPartPr>
      <w:docPartBody>
        <w:p w:rsidR="006A237C" w:rsidRDefault="006A237C" w:rsidP="006A237C">
          <w:pPr>
            <w:pStyle w:val="0E941560EA0D459782E63E30C91AE1274"/>
          </w:pPr>
          <w:r w:rsidRPr="00F250AA">
            <w:rPr>
              <w:rStyle w:val="Tekstvantijdelijkeaanduiding"/>
              <w:sz w:val="16"/>
              <w:szCs w:val="16"/>
            </w:rPr>
            <w:t>Noteer hier uw HCS referentienummer.</w:t>
          </w:r>
        </w:p>
      </w:docPartBody>
    </w:docPart>
    <w:docPart>
      <w:docPartPr>
        <w:name w:val="05BE0173C584403188A55EBA3B3F5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0B18D-AC3C-4CA2-90F2-8A3E4AE5747B}"/>
      </w:docPartPr>
      <w:docPartBody>
        <w:p w:rsidR="006A237C" w:rsidRDefault="006A237C" w:rsidP="006A237C">
          <w:pPr>
            <w:pStyle w:val="05BE0173C584403188A55EBA3B3F58B74"/>
          </w:pPr>
          <w:r w:rsidRPr="00F250AA">
            <w:rPr>
              <w:rStyle w:val="Tekstvantijdelijkeaanduiding"/>
              <w:sz w:val="16"/>
              <w:szCs w:val="16"/>
            </w:rPr>
            <w:t>Noteer hier uw e-mail adres</w:t>
          </w:r>
          <w:r w:rsidRPr="008B1734">
            <w:rPr>
              <w:rStyle w:val="Tekstvantijdelijkeaanduiding"/>
            </w:rPr>
            <w:t>.</w:t>
          </w:r>
        </w:p>
      </w:docPartBody>
    </w:docPart>
    <w:docPart>
      <w:docPartPr>
        <w:name w:val="0ACEB83EF4944CC497550D25428EB7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9D30B-2566-4CC1-B1D8-449FE0BD1888}"/>
      </w:docPartPr>
      <w:docPartBody>
        <w:p w:rsidR="006A237C" w:rsidRDefault="006A237C" w:rsidP="006A237C">
          <w:pPr>
            <w:pStyle w:val="0ACEB83EF4944CC497550D25428EB7DE4"/>
          </w:pPr>
          <w:r w:rsidRPr="00F250AA">
            <w:rPr>
              <w:rStyle w:val="Tekstvantijdelijkeaanduiding"/>
              <w:sz w:val="16"/>
              <w:szCs w:val="16"/>
            </w:rPr>
            <w:t>Noteer hier uw telefoonnummer.</w:t>
          </w:r>
        </w:p>
      </w:docPartBody>
    </w:docPart>
    <w:docPart>
      <w:docPartPr>
        <w:name w:val="61C444513E4C4286BA9E401A33ACD8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F82FC9-1050-43CC-87D3-1ECD606B56F3}"/>
      </w:docPartPr>
      <w:docPartBody>
        <w:p w:rsidR="006A237C" w:rsidRDefault="006A237C">
          <w:r>
            <w:t xml:space="preserve">  …..</w:t>
          </w:r>
        </w:p>
      </w:docPartBody>
    </w:docPart>
    <w:docPart>
      <w:docPartPr>
        <w:name w:val="5F638821E34140CABC17856833E88C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183A5-9EDA-4FC2-9E4E-73E2EA13EA80}"/>
      </w:docPartPr>
      <w:docPartBody>
        <w:p w:rsidR="006A237C" w:rsidRDefault="006A237C" w:rsidP="006A237C">
          <w:pPr>
            <w:pStyle w:val="5F638821E34140CABC17856833E88C751"/>
          </w:pPr>
          <w:r w:rsidRPr="00D67ED8">
            <w:rPr>
              <w:sz w:val="16"/>
              <w:szCs w:val="16"/>
            </w:rPr>
            <w:t>Noteer hier de dienstverlening of persoon waarop uw klacht betrekking heeft</w:t>
          </w:r>
          <w:r>
            <w:rPr>
              <w:sz w:val="16"/>
              <w:szCs w:val="16"/>
            </w:rPr>
            <w:t>.</w:t>
          </w:r>
        </w:p>
      </w:docPartBody>
    </w:docPart>
    <w:docPart>
      <w:docPartPr>
        <w:name w:val="1794580619FC477DA4FCA6B7100063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B0E59-3D1B-453F-9322-70B95CA55065}"/>
      </w:docPartPr>
      <w:docPartBody>
        <w:p w:rsidR="006A237C" w:rsidRDefault="006A237C" w:rsidP="006A237C">
          <w:pPr>
            <w:pStyle w:val="1794580619FC477DA4FCA6B7100063911"/>
          </w:pPr>
          <w:r w:rsidRPr="00D67ED8">
            <w:rPr>
              <w:rStyle w:val="Tekstvantijdelijkeaanduiding"/>
              <w:sz w:val="16"/>
              <w:szCs w:val="16"/>
            </w:rPr>
            <w:t>Klik of tik om een datum in te voeren.</w:t>
          </w:r>
        </w:p>
      </w:docPartBody>
    </w:docPart>
    <w:docPart>
      <w:docPartPr>
        <w:name w:val="B48A44DDCCEC492E99C34C81243020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7E39C-B812-46F0-8D4E-971C8D432576}"/>
      </w:docPartPr>
      <w:docPartBody>
        <w:p w:rsidR="006A237C" w:rsidRDefault="006A237C" w:rsidP="006A237C">
          <w:pPr>
            <w:pStyle w:val="B48A44DDCCEC492E99C34C8124302056"/>
          </w:pPr>
          <w:r w:rsidRPr="00D67ED8">
            <w:rPr>
              <w:rStyle w:val="Tekstvantijdelijkeaanduiding"/>
              <w:sz w:val="16"/>
              <w:szCs w:val="16"/>
            </w:rPr>
            <w:t xml:space="preserve">Noteer hier een korte omschrijving van uw klacht. Gelieve </w:t>
          </w:r>
          <w:r w:rsidRPr="00D67ED8">
            <w:rPr>
              <w:rStyle w:val="Tekstvantijdelijkeaanduiding"/>
              <w:sz w:val="16"/>
              <w:szCs w:val="16"/>
              <w:u w:val="single"/>
            </w:rPr>
            <w:t>geen</w:t>
          </w:r>
          <w:r w:rsidRPr="00D67ED8">
            <w:rPr>
              <w:rStyle w:val="Tekstvantijdelijkeaanduiding"/>
              <w:sz w:val="16"/>
              <w:szCs w:val="16"/>
            </w:rPr>
            <w:t xml:space="preserve"> medische gegevens noteren. Deze kunnen indien nodig mondeling worden toegelicht.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7C"/>
    <w:rsid w:val="006A237C"/>
    <w:rsid w:val="006E0CC4"/>
    <w:rsid w:val="00B954AE"/>
    <w:rsid w:val="00D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A237C"/>
    <w:rPr>
      <w:color w:val="666666"/>
    </w:rPr>
  </w:style>
  <w:style w:type="paragraph" w:customStyle="1" w:styleId="D5E69D183FA3441BA1478A3F70BE456C6">
    <w:name w:val="D5E69D183FA3441BA1478A3F70BE456C6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005BA131EC6C4A479490C228154A4C408">
    <w:name w:val="005BA131EC6C4A479490C228154A4C408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9FF59F4610FA474A96F4BFA1191C1AAB4">
    <w:name w:val="9FF59F4610FA474A96F4BFA1191C1AAB4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0E941560EA0D459782E63E30C91AE1274">
    <w:name w:val="0E941560EA0D459782E63E30C91AE1274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05BE0173C584403188A55EBA3B3F58B74">
    <w:name w:val="05BE0173C584403188A55EBA3B3F58B74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0ACEB83EF4944CC497550D25428EB7DE4">
    <w:name w:val="0ACEB83EF4944CC497550D25428EB7DE4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5F638821E34140CABC17856833E88C751">
    <w:name w:val="5F638821E34140CABC17856833E88C751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1794580619FC477DA4FCA6B7100063911">
    <w:name w:val="1794580619FC477DA4FCA6B7100063911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  <w:style w:type="paragraph" w:customStyle="1" w:styleId="B48A44DDCCEC492E99C34C8124302056">
    <w:name w:val="B48A44DDCCEC492E99C34C8124302056"/>
    <w:rsid w:val="006A237C"/>
    <w:pPr>
      <w:widowControl w:val="0"/>
      <w:autoSpaceDE w:val="0"/>
      <w:autoSpaceDN w:val="0"/>
      <w:spacing w:after="0" w:line="276" w:lineRule="auto"/>
    </w:pPr>
    <w:rPr>
      <w:rFonts w:ascii="Lato" w:eastAsia="Lato" w:hAnsi="Lato" w:cs="Lato"/>
      <w:color w:val="231F20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C495E50E5C54CB4AB545328068DED" ma:contentTypeVersion="3" ma:contentTypeDescription="Een nieuw document maken." ma:contentTypeScope="" ma:versionID="0e1c3a71a03b4a947ce0ca1bd7e1d63f">
  <xsd:schema xmlns:xsd="http://www.w3.org/2001/XMLSchema" xmlns:xs="http://www.w3.org/2001/XMLSchema" xmlns:p="http://schemas.microsoft.com/office/2006/metadata/properties" xmlns:ns2="f210f031-646a-4943-b361-61b56d05945c" targetNamespace="http://schemas.microsoft.com/office/2006/metadata/properties" ma:root="true" ma:fieldsID="13cca35f1a70c62bbbdc6e1fd645d9c6" ns2:_="">
    <xsd:import namespace="f210f031-646a-4943-b361-61b56d05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0f031-646a-4943-b361-61b56d059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48AD1-4BFF-4578-AD58-A1439AE89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C7BDB-D4EA-45D8-B196-2C55DD4F6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0f031-646a-4943-b361-61b56d059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C63C3-F607-430B-B188-F6FC845DF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HCS%20Groep%20B.V.%20-%20Template%20zonder%20voorblad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van IJsseldijk</dc:creator>
  <cp:lastModifiedBy>Brigitte van IJsseldijk</cp:lastModifiedBy>
  <cp:revision>6</cp:revision>
  <cp:lastPrinted>2025-03-06T11:43:00Z</cp:lastPrinted>
  <dcterms:created xsi:type="dcterms:W3CDTF">2025-03-06T11:46:00Z</dcterms:created>
  <dcterms:modified xsi:type="dcterms:W3CDTF">2025-03-13T08:49:00Z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0x0101003A1C495E50E5C54CB4AB545328068DED</vt:lpwstr>
  </property>
  <property fmtid="{D5CDD505-2E9C-101B-9397-08002B2CF9AE}" pid="7" name="MediaServiceImageTags">
    <vt:lpwstr/>
  </property>
</Properties>
</file>